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bottomFromText="567" w:vertAnchor="page" w:horzAnchor="margin" w:tblpY="568"/>
        <w:tblW w:w="97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irje"/>
        <w:tblDescription w:val="Kirje"/>
      </w:tblPr>
      <w:tblGrid>
        <w:gridCol w:w="4840"/>
        <w:gridCol w:w="4932"/>
      </w:tblGrid>
      <w:tr w:rsidR="00B05EA1" w14:paraId="5E9C4C72" w14:textId="77777777" w:rsidTr="003573AD">
        <w:trPr>
          <w:cantSplit/>
          <w:trHeight w:val="255"/>
        </w:trPr>
        <w:tc>
          <w:tcPr>
            <w:tcW w:w="4840" w:type="dxa"/>
            <w:vMerge w:val="restart"/>
          </w:tcPr>
          <w:p w14:paraId="6C36B443" w14:textId="77777777" w:rsidR="00007933" w:rsidRPr="00815E7C" w:rsidRDefault="001C6164" w:rsidP="003573AD">
            <w:pPr>
              <w:pStyle w:val="Tunnistetiedot"/>
              <w:framePr w:hSpace="0" w:wrap="auto" w:vAnchor="margin" w:hAnchor="text" w:xAlign="left" w:yAlign="inline"/>
              <w:rPr>
                <w:b/>
                <w:color w:val="000000" w:themeColor="text1"/>
                <w:sz w:val="22"/>
              </w:rPr>
            </w:pPr>
            <w:r w:rsidRPr="00815E7C">
              <w:rPr>
                <w:noProof/>
                <w:color w:val="000000" w:themeColor="text1"/>
                <w:sz w:val="22"/>
                <w:lang w:eastAsia="fi-FI"/>
              </w:rPr>
              <w:drawing>
                <wp:inline distT="0" distB="0" distL="0" distR="0" wp14:anchorId="13BCA722" wp14:editId="476482BE">
                  <wp:extent cx="2156400" cy="475200"/>
                  <wp:effectExtent l="0" t="0" r="0" b="1270"/>
                  <wp:docPr id="934041459" name="Kuva 934041459" descr="Liikenne- ja viestintävirasto Trafico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041459" name="Kuva 8" descr="Liikenne- ja viestintävirasto Traficom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AE56F2" w14:textId="77777777" w:rsidR="00007933" w:rsidRDefault="00007933" w:rsidP="003573AD">
            <w:pPr>
              <w:jc w:val="right"/>
            </w:pPr>
          </w:p>
          <w:p w14:paraId="004A24E9" w14:textId="77777777" w:rsidR="00EE02C5" w:rsidRPr="00815E7C" w:rsidRDefault="00EE02C5" w:rsidP="003573AD">
            <w:pPr>
              <w:jc w:val="right"/>
            </w:pPr>
          </w:p>
        </w:tc>
        <w:bookmarkStart w:id="0" w:name="_Toc147315279"/>
        <w:bookmarkStart w:id="1" w:name="_Toc147315226"/>
        <w:bookmarkStart w:id="2" w:name="_Toc147308104"/>
        <w:tc>
          <w:tcPr>
            <w:tcW w:w="4932" w:type="dxa"/>
            <w:tcMar>
              <w:left w:w="0" w:type="dxa"/>
            </w:tcMar>
          </w:tcPr>
          <w:p w14:paraId="3776AB74" w14:textId="77777777" w:rsidR="00007933" w:rsidRPr="00815E7C" w:rsidRDefault="00000000" w:rsidP="003573AD">
            <w:pPr>
              <w:pStyle w:val="Tunnistetiedot"/>
              <w:framePr w:hSpace="0" w:wrap="auto" w:vAnchor="margin" w:hAnchor="text" w:xAlign="left" w:yAlign="inline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</w:rPr>
                <w:id w:val="-351187070"/>
                <w:placeholder>
                  <w:docPart w:val="DC52805561F848B2826CB85C2B2E8631"/>
                </w:placeholder>
                <w:comboBox>
                  <w:listItem w:displayText=" " w:value="Tyhjä"/>
                  <w:listItem w:displayText="Aloite" w:value="Aloite"/>
                  <w:listItem w:displayText="Ehdotus" w:value="Ehdotus"/>
                  <w:listItem w:displayText="Esitys" w:value="Esitys"/>
                  <w:listItem w:displayText="Kannanotto" w:value="Kannanotto"/>
                  <w:listItem w:displayText="Liite" w:value="Liite"/>
                  <w:listItem w:displayText="Lausunto" w:value="Lausunto"/>
                  <w:listItem w:displayText="Muistio" w:value="Muistio"/>
                  <w:listItem w:displayText="Seloste" w:value="Seloste"/>
                  <w:listItem w:displayText="Sopimus" w:value="Sopimus"/>
                  <w:listItem w:displayText="Suositus" w:value="Suositus"/>
                  <w:listItem w:displayText="Suunnitelma" w:value="Suunnitelma"/>
                  <w:listItem w:displayText="Tulkinta" w:value="Tulkinta"/>
                  <w:listItem w:displayText="Yhteenveto" w:value="Yhteenveto"/>
                </w:comboBox>
              </w:sdtPr>
              <w:sdtContent>
                <w:r w:rsidR="001C6164" w:rsidRPr="00815E7C">
                  <w:rPr>
                    <w:b/>
                    <w:color w:val="000000" w:themeColor="text1"/>
                  </w:rPr>
                  <w:t>Kysely</w:t>
                </w:r>
              </w:sdtContent>
            </w:sdt>
          </w:p>
        </w:tc>
      </w:tr>
      <w:tr w:rsidR="00B05EA1" w14:paraId="73A9565F" w14:textId="77777777" w:rsidTr="003573AD">
        <w:trPr>
          <w:cantSplit/>
          <w:trHeight w:hRule="exact" w:val="255"/>
        </w:trPr>
        <w:tc>
          <w:tcPr>
            <w:tcW w:w="4840" w:type="dxa"/>
            <w:vMerge/>
          </w:tcPr>
          <w:p w14:paraId="2D2D8855" w14:textId="77777777" w:rsidR="00007933" w:rsidRPr="00815E7C" w:rsidRDefault="00007933" w:rsidP="003573AD">
            <w:pPr>
              <w:pStyle w:val="Tunnistetiedot"/>
              <w:framePr w:hSpace="0" w:wrap="auto" w:vAnchor="margin" w:hAnchor="text" w:xAlign="left" w:yAlign="inline"/>
              <w:rPr>
                <w:color w:val="000000" w:themeColor="text1"/>
              </w:rPr>
            </w:pPr>
          </w:p>
        </w:tc>
        <w:tc>
          <w:tcPr>
            <w:tcW w:w="4932" w:type="dxa"/>
            <w:tcMar>
              <w:left w:w="0" w:type="dxa"/>
            </w:tcMar>
          </w:tcPr>
          <w:sdt>
            <w:sdtPr>
              <w:rPr>
                <w:color w:val="000000" w:themeColor="text1"/>
              </w:rPr>
              <w:alias w:val="Päivämäärä"/>
              <w:id w:val="1642527679"/>
              <w:placeholder>
                <w:docPart w:val="399EBA75AEA54CABBED5E2B150B9360C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11-12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p w14:paraId="46D3F354" w14:textId="77777777" w:rsidR="00562646" w:rsidRPr="00815E7C" w:rsidRDefault="001C6164" w:rsidP="003573AD">
                <w:pPr>
                  <w:pStyle w:val="Tunnistetiedot"/>
                  <w:framePr w:hSpace="0" w:wrap="auto" w:vAnchor="margin" w:hAnchor="text" w:xAlign="left" w:yAlign="inline"/>
                  <w:jc w:val="right"/>
                  <w:rPr>
                    <w:color w:val="000000" w:themeColor="text1"/>
                  </w:rPr>
                </w:pPr>
                <w:r w:rsidRPr="00815E7C">
                  <w:rPr>
                    <w:color w:val="000000" w:themeColor="text1"/>
                  </w:rPr>
                  <w:t>12.11.2025</w:t>
                </w:r>
              </w:p>
            </w:sdtContent>
          </w:sdt>
          <w:p w14:paraId="4C2ABE2C" w14:textId="77777777" w:rsidR="00007933" w:rsidRPr="00815E7C" w:rsidRDefault="00007933" w:rsidP="003573AD">
            <w:pPr>
              <w:pStyle w:val="Tunnistetiedot"/>
              <w:framePr w:hSpace="0" w:wrap="auto" w:vAnchor="margin" w:hAnchor="text" w:xAlign="left" w:yAlign="inline"/>
              <w:jc w:val="right"/>
              <w:rPr>
                <w:color w:val="000000" w:themeColor="text1"/>
              </w:rPr>
            </w:pPr>
          </w:p>
          <w:p w14:paraId="1ECE83F7" w14:textId="77777777" w:rsidR="00007933" w:rsidRPr="00815E7C" w:rsidRDefault="00007933" w:rsidP="003573AD">
            <w:pPr>
              <w:pStyle w:val="Tunnistetiedot"/>
              <w:framePr w:hSpace="0" w:wrap="auto" w:vAnchor="margin" w:hAnchor="text" w:xAlign="left" w:yAlign="inline"/>
              <w:jc w:val="center"/>
              <w:rPr>
                <w:color w:val="000000" w:themeColor="text1"/>
              </w:rPr>
            </w:pPr>
          </w:p>
        </w:tc>
      </w:tr>
      <w:tr w:rsidR="00B05EA1" w14:paraId="36C5309C" w14:textId="77777777" w:rsidTr="003573AD">
        <w:trPr>
          <w:cantSplit/>
          <w:trHeight w:val="255"/>
        </w:trPr>
        <w:tc>
          <w:tcPr>
            <w:tcW w:w="4840" w:type="dxa"/>
            <w:vMerge/>
          </w:tcPr>
          <w:p w14:paraId="42636AD4" w14:textId="77777777" w:rsidR="00007933" w:rsidRPr="00815E7C" w:rsidRDefault="00007933" w:rsidP="003573AD">
            <w:pPr>
              <w:pStyle w:val="Tunnistetiedot"/>
              <w:framePr w:hSpace="0" w:wrap="auto" w:vAnchor="margin" w:hAnchor="text" w:xAlign="left" w:yAlign="inline"/>
              <w:rPr>
                <w:color w:val="000000" w:themeColor="text1"/>
              </w:rPr>
            </w:pPr>
          </w:p>
        </w:tc>
        <w:tc>
          <w:tcPr>
            <w:tcW w:w="4932" w:type="dxa"/>
            <w:tcMar>
              <w:left w:w="0" w:type="dxa"/>
            </w:tcMar>
          </w:tcPr>
          <w:p w14:paraId="7B062BA4" w14:textId="77777777" w:rsidR="00007933" w:rsidRPr="00815E7C" w:rsidRDefault="001C6164" w:rsidP="003573AD">
            <w:pPr>
              <w:pStyle w:val="Tunnistetiedot"/>
              <w:framePr w:hSpace="0" w:wrap="auto" w:vAnchor="margin" w:hAnchor="text" w:xAlign="left" w:yAlign="inline"/>
              <w:rPr>
                <w:color w:val="000000" w:themeColor="text1"/>
              </w:rPr>
            </w:pPr>
            <w:r w:rsidRPr="00815E7C">
              <w:rPr>
                <w:color w:val="000000" w:themeColor="text1"/>
              </w:rPr>
              <w:t xml:space="preserve">Dnro </w:t>
            </w:r>
            <w:sdt>
              <w:sdtPr>
                <w:rPr>
                  <w:color w:val="000000" w:themeColor="text1"/>
                </w:rPr>
                <w:alias w:val="Dnro"/>
                <w:tag w:val="Dnro"/>
                <w:id w:val="-1808930385"/>
                <w:placeholder>
                  <w:docPart w:val="AFF4103707A140DA9DDCB647E268434F"/>
                </w:placeholder>
              </w:sdtPr>
              <w:sdtContent>
                <w:r w:rsidRPr="00815E7C">
                  <w:rPr>
                    <w:color w:val="000000" w:themeColor="text1"/>
                  </w:rPr>
                  <w:t>[Traficom/17400/09.04.07/2025]</w:t>
                </w:r>
              </w:sdtContent>
            </w:sdt>
          </w:p>
        </w:tc>
      </w:tr>
    </w:tbl>
    <w:bookmarkEnd w:id="0"/>
    <w:bookmarkEnd w:id="1"/>
    <w:bookmarkEnd w:id="2"/>
    <w:p w14:paraId="45E6983A" w14:textId="77777777" w:rsidR="00FD7130" w:rsidRPr="00FD7130" w:rsidRDefault="001C6164" w:rsidP="00FD7130">
      <w:pPr>
        <w:rPr>
          <w:b/>
          <w:sz w:val="20"/>
          <w:szCs w:val="20"/>
        </w:rPr>
      </w:pPr>
      <w:r w:rsidRPr="00FD7130">
        <w:rPr>
          <w:b/>
          <w:sz w:val="20"/>
          <w:szCs w:val="20"/>
        </w:rPr>
        <w:t>Toimitusosoite</w:t>
      </w:r>
      <w:r>
        <w:rPr>
          <w:rStyle w:val="FootnoteReference"/>
          <w:b/>
          <w:sz w:val="20"/>
          <w:szCs w:val="20"/>
        </w:rPr>
        <w:footnoteReference w:id="1"/>
      </w:r>
      <w:r w:rsidRPr="00FD7130">
        <w:rPr>
          <w:b/>
          <w:sz w:val="20"/>
          <w:szCs w:val="20"/>
        </w:rPr>
        <w:t>:</w:t>
      </w:r>
      <w:r w:rsidRPr="00FD7130">
        <w:rPr>
          <w:b/>
          <w:sz w:val="20"/>
          <w:szCs w:val="20"/>
        </w:rPr>
        <w:tab/>
      </w:r>
      <w:r w:rsidRPr="00FD7130">
        <w:rPr>
          <w:b/>
          <w:sz w:val="20"/>
          <w:szCs w:val="20"/>
        </w:rPr>
        <w:tab/>
      </w:r>
      <w:r w:rsidRPr="00FD7130">
        <w:rPr>
          <w:b/>
          <w:sz w:val="20"/>
          <w:szCs w:val="20"/>
        </w:rPr>
        <w:tab/>
      </w:r>
      <w:r>
        <w:rPr>
          <w:b/>
          <w:sz w:val="20"/>
          <w:szCs w:val="20"/>
        </w:rPr>
        <w:t>D</w:t>
      </w:r>
      <w:r w:rsidRPr="00FD7130">
        <w:rPr>
          <w:b/>
          <w:sz w:val="20"/>
          <w:szCs w:val="20"/>
        </w:rPr>
        <w:t>okumentin luokitus</w:t>
      </w:r>
      <w:r>
        <w:rPr>
          <w:rStyle w:val="FootnoteReference"/>
          <w:b/>
          <w:sz w:val="20"/>
          <w:szCs w:val="20"/>
        </w:rPr>
        <w:footnoteReference w:id="2"/>
      </w:r>
      <w:r w:rsidRPr="00FD7130">
        <w:rPr>
          <w:b/>
          <w:sz w:val="20"/>
          <w:szCs w:val="20"/>
        </w:rPr>
        <w:t xml:space="preserve"> (tarvittaessa):</w:t>
      </w:r>
    </w:p>
    <w:p w14:paraId="3A6AD4D1" w14:textId="77777777" w:rsidR="00FD7130" w:rsidRPr="00FD7130" w:rsidRDefault="001C6164" w:rsidP="00FD7130">
      <w:pPr>
        <w:rPr>
          <w:sz w:val="20"/>
          <w:szCs w:val="20"/>
        </w:rPr>
      </w:pPr>
      <w:r w:rsidRPr="00FD7130">
        <w:rPr>
          <w:b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 wp14:anchorId="75F88BA0" wp14:editId="5B115E21">
                <wp:simplePos x="0" y="0"/>
                <wp:positionH relativeFrom="column">
                  <wp:posOffset>3318510</wp:posOffset>
                </wp:positionH>
                <wp:positionV relativeFrom="paragraph">
                  <wp:posOffset>38100</wp:posOffset>
                </wp:positionV>
                <wp:extent cx="3074035" cy="1146175"/>
                <wp:effectExtent l="6350" t="13970" r="15240" b="11430"/>
                <wp:wrapTight wrapText="bothSides">
                  <wp:wrapPolygon edited="0">
                    <wp:start x="-67" y="-168"/>
                    <wp:lineTo x="-67" y="21600"/>
                    <wp:lineTo x="21667" y="21600"/>
                    <wp:lineTo x="21667" y="-168"/>
                    <wp:lineTo x="-67" y="-168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114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11CFA" w14:textId="77777777" w:rsidR="00FD7130" w:rsidRDefault="00FD7130" w:rsidP="00FD713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1.3pt;margin-top:3pt;width:242.05pt;height:90.2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" strokecolor="red" strokeweight="1pt">
                <v:stroke dashstyle="1 1" endcap="round"/>
                <v:textbox inset="1pt,1pt,1pt,1pt">
                  <w:txbxContent>
                    <w:p w14:paraId="34ECA763" w14:textId="77777777" w:rsidR="00FD7130" w:rsidRDefault="00FD7130" w:rsidP="00FD7130">
                      <w:pPr>
                        <w:jc w:val="center"/>
                        <w:rPr>
                          <w:b/>
                          <w:bCs/>
                          <w:color w:val="FF0000"/>
                          <w:sz w:val="4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z w:val="20"/>
          <w:szCs w:val="20"/>
        </w:rPr>
        <w:t>(kts. kohta 3. vastauksien toimittaminen)</w:t>
      </w:r>
    </w:p>
    <w:p w14:paraId="2F733769" w14:textId="77777777" w:rsidR="00FD7130" w:rsidRPr="00FD7130" w:rsidRDefault="00FD7130" w:rsidP="00FD7130">
      <w:pPr>
        <w:rPr>
          <w:sz w:val="20"/>
          <w:szCs w:val="20"/>
        </w:rPr>
      </w:pPr>
    </w:p>
    <w:p w14:paraId="722176AE" w14:textId="77777777" w:rsidR="00FD7130" w:rsidRDefault="00FD7130" w:rsidP="00FD7130"/>
    <w:p w14:paraId="08D2F29E" w14:textId="77777777" w:rsidR="00FD7130" w:rsidRDefault="00FD7130" w:rsidP="00FD7130">
      <w:pPr>
        <w:pStyle w:val="BodyText"/>
      </w:pPr>
    </w:p>
    <w:p w14:paraId="1FB23F30" w14:textId="77777777" w:rsidR="00FD7130" w:rsidRDefault="00FD7130" w:rsidP="00FD7130">
      <w:pPr>
        <w:pStyle w:val="BodyText"/>
      </w:pPr>
    </w:p>
    <w:p w14:paraId="142ED93A" w14:textId="77777777" w:rsidR="00FD7130" w:rsidRPr="00FD7130" w:rsidRDefault="00FD7130" w:rsidP="00FD7130">
      <w:pPr>
        <w:pStyle w:val="BodyText"/>
      </w:pPr>
    </w:p>
    <w:p w14:paraId="64502FCE" w14:textId="77777777" w:rsidR="003573AD" w:rsidRPr="00532763" w:rsidRDefault="00000000" w:rsidP="003573AD">
      <w:pPr>
        <w:pStyle w:val="Title"/>
        <w:rPr>
          <w:color w:val="000000" w:themeColor="text1"/>
        </w:rPr>
      </w:pPr>
      <w:sdt>
        <w:sdtPr>
          <w:rPr>
            <w:color w:val="000000" w:themeColor="text1"/>
          </w:rPr>
          <w:alias w:val="Otsikko"/>
          <w:tag w:val="Dokumentin otsikko"/>
          <w:id w:val="-895897021"/>
          <w:placeholder>
            <w:docPart w:val="0FA8F269CCE7441D8B51912289A7CEB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D37355" w:rsidRPr="0096137D">
            <w:rPr>
              <w:color w:val="000000" w:themeColor="text1"/>
            </w:rPr>
            <w:t xml:space="preserve">Traficomin </w:t>
          </w:r>
          <w:proofErr w:type="spellStart"/>
          <w:r w:rsidR="00D37355" w:rsidRPr="0096137D">
            <w:rPr>
              <w:color w:val="000000" w:themeColor="text1"/>
            </w:rPr>
            <w:t>NCSA:n</w:t>
          </w:r>
          <w:proofErr w:type="spellEnd"/>
          <w:r w:rsidR="00D37355" w:rsidRPr="0096137D">
            <w:rPr>
              <w:color w:val="000000" w:themeColor="text1"/>
            </w:rPr>
            <w:t xml:space="preserve"> k</w:t>
          </w:r>
          <w:r w:rsidR="005736D1" w:rsidRPr="0096137D">
            <w:rPr>
              <w:color w:val="000000" w:themeColor="text1"/>
            </w:rPr>
            <w:t xml:space="preserve">ysely </w:t>
          </w:r>
          <w:r w:rsidR="00B10AAB">
            <w:rPr>
              <w:color w:val="000000" w:themeColor="text1"/>
            </w:rPr>
            <w:t>arviointi</w:t>
          </w:r>
          <w:r w:rsidR="005736D1" w:rsidRPr="0096137D">
            <w:rPr>
              <w:color w:val="000000" w:themeColor="text1"/>
            </w:rPr>
            <w:t>tarpeista ja odotuksista</w:t>
          </w:r>
        </w:sdtContent>
      </w:sdt>
    </w:p>
    <w:p w14:paraId="7346D257" w14:textId="77777777" w:rsidR="00EE02C5" w:rsidRPr="00EE02C5" w:rsidRDefault="001C6164" w:rsidP="00EE02C5">
      <w:pPr>
        <w:pStyle w:val="Heading1"/>
        <w:rPr>
          <w:color w:val="000000" w:themeColor="text1"/>
        </w:rPr>
      </w:pPr>
      <w:r w:rsidRPr="00EE02C5">
        <w:rPr>
          <w:color w:val="000000" w:themeColor="text1"/>
        </w:rPr>
        <w:t>Taustaa</w:t>
      </w:r>
    </w:p>
    <w:p w14:paraId="7F005202" w14:textId="77777777" w:rsidR="005736D1" w:rsidRDefault="001C6164" w:rsidP="005736D1">
      <w:pPr>
        <w:pStyle w:val="BodyText"/>
        <w:rPr>
          <w:color w:val="000000" w:themeColor="text1"/>
        </w:rPr>
      </w:pPr>
      <w:r w:rsidRPr="005736D1">
        <w:rPr>
          <w:color w:val="000000" w:themeColor="text1"/>
        </w:rPr>
        <w:t>Traficomin NCSA:n</w:t>
      </w:r>
      <w:r w:rsidR="00632DD6">
        <w:rPr>
          <w:color w:val="000000" w:themeColor="text1"/>
        </w:rPr>
        <w:t xml:space="preserve"> (</w:t>
      </w:r>
      <w:r w:rsidR="00632DD6" w:rsidRPr="00D05867">
        <w:rPr>
          <w:color w:val="000000" w:themeColor="text1"/>
        </w:rPr>
        <w:t>National Communications Security Authority)</w:t>
      </w:r>
      <w:r w:rsidRPr="005736D1">
        <w:rPr>
          <w:color w:val="000000" w:themeColor="text1"/>
        </w:rPr>
        <w:t xml:space="preserve"> tehtävänä on tukea viranomaisten riskienhallintaa</w:t>
      </w:r>
      <w:r>
        <w:rPr>
          <w:color w:val="000000" w:themeColor="text1"/>
        </w:rPr>
        <w:t>,</w:t>
      </w:r>
      <w:r w:rsidRPr="005736D1">
        <w:rPr>
          <w:color w:val="000000" w:themeColor="text1"/>
        </w:rPr>
        <w:t xml:space="preserve"> kun se </w:t>
      </w:r>
      <w:r w:rsidRPr="00D37355">
        <w:rPr>
          <w:color w:val="000000" w:themeColor="text1"/>
          <w:u w:val="single"/>
        </w:rPr>
        <w:t>käsittelee turva</w:t>
      </w:r>
      <w:r>
        <w:rPr>
          <w:color w:val="000000" w:themeColor="text1"/>
          <w:u w:val="single"/>
        </w:rPr>
        <w:t>llisuus</w:t>
      </w:r>
      <w:r w:rsidRPr="00D37355">
        <w:rPr>
          <w:color w:val="000000" w:themeColor="text1"/>
          <w:u w:val="single"/>
        </w:rPr>
        <w:t>luokiteltua tietoa</w:t>
      </w:r>
      <w:r w:rsidR="00D37355">
        <w:rPr>
          <w:color w:val="000000" w:themeColor="text1"/>
          <w:u w:val="single"/>
        </w:rPr>
        <w:t xml:space="preserve"> sähköisesti</w:t>
      </w:r>
      <w:r w:rsidRPr="005736D1">
        <w:rPr>
          <w:color w:val="000000" w:themeColor="text1"/>
        </w:rPr>
        <w:t xml:space="preserve">. Kansallisen </w:t>
      </w:r>
      <w:r>
        <w:rPr>
          <w:color w:val="000000" w:themeColor="text1"/>
        </w:rPr>
        <w:t xml:space="preserve">turvallisuusluokitellun </w:t>
      </w:r>
      <w:r w:rsidRPr="005736D1">
        <w:rPr>
          <w:color w:val="000000" w:themeColor="text1"/>
        </w:rPr>
        <w:t>tiedon ollessa kyseessä Traficom tekee arvio</w:t>
      </w:r>
      <w:r>
        <w:rPr>
          <w:color w:val="000000" w:themeColor="text1"/>
        </w:rPr>
        <w:t>innin</w:t>
      </w:r>
      <w:r w:rsidRPr="005736D1">
        <w:rPr>
          <w:color w:val="000000" w:themeColor="text1"/>
        </w:rPr>
        <w:t xml:space="preserve"> viranomaisen käyttämän ratkaisun muodostamista riskeistä turva</w:t>
      </w:r>
      <w:r>
        <w:rPr>
          <w:color w:val="000000" w:themeColor="text1"/>
        </w:rPr>
        <w:t>llisuus</w:t>
      </w:r>
      <w:r w:rsidRPr="005736D1">
        <w:rPr>
          <w:color w:val="000000" w:themeColor="text1"/>
        </w:rPr>
        <w:t xml:space="preserve">luokitellulle tiedolle. Ratkaisun käytöstä päättää </w:t>
      </w:r>
      <w:r w:rsidR="00D37355">
        <w:rPr>
          <w:color w:val="000000" w:themeColor="text1"/>
        </w:rPr>
        <w:t>asianomainen</w:t>
      </w:r>
      <w:r w:rsidRPr="005736D1">
        <w:rPr>
          <w:color w:val="000000" w:themeColor="text1"/>
        </w:rPr>
        <w:t xml:space="preserve"> viranomainen. </w:t>
      </w:r>
    </w:p>
    <w:p w14:paraId="4A57010D" w14:textId="77777777" w:rsidR="005736D1" w:rsidRDefault="001C6164" w:rsidP="005736D1">
      <w:pPr>
        <w:pStyle w:val="BodyText"/>
        <w:rPr>
          <w:color w:val="000000" w:themeColor="text1"/>
        </w:rPr>
      </w:pPr>
      <w:r w:rsidRPr="005736D1">
        <w:rPr>
          <w:color w:val="000000" w:themeColor="text1"/>
        </w:rPr>
        <w:t>Kansainvälisen EU</w:t>
      </w:r>
      <w:r>
        <w:rPr>
          <w:color w:val="000000" w:themeColor="text1"/>
        </w:rPr>
        <w:t>-</w:t>
      </w:r>
      <w:r w:rsidRPr="005736D1">
        <w:rPr>
          <w:color w:val="000000" w:themeColor="text1"/>
        </w:rPr>
        <w:t xml:space="preserve"> ja NATO</w:t>
      </w:r>
      <w:r>
        <w:rPr>
          <w:color w:val="000000" w:themeColor="text1"/>
        </w:rPr>
        <w:t>-</w:t>
      </w:r>
      <w:r w:rsidRPr="005736D1">
        <w:rPr>
          <w:color w:val="000000" w:themeColor="text1"/>
        </w:rPr>
        <w:t>turv</w:t>
      </w:r>
      <w:r>
        <w:rPr>
          <w:color w:val="000000" w:themeColor="text1"/>
        </w:rPr>
        <w:t>allisuus</w:t>
      </w:r>
      <w:r w:rsidRPr="005736D1">
        <w:rPr>
          <w:color w:val="000000" w:themeColor="text1"/>
        </w:rPr>
        <w:t>luokitellun tiedon sähköisen käsittelyn osalta Traficom tekee vaatimustenmukaisuuslausunnon</w:t>
      </w:r>
      <w:r>
        <w:rPr>
          <w:color w:val="000000" w:themeColor="text1"/>
        </w:rPr>
        <w:t>,</w:t>
      </w:r>
      <w:r w:rsidRPr="005736D1">
        <w:rPr>
          <w:color w:val="000000" w:themeColor="text1"/>
        </w:rPr>
        <w:t xml:space="preserve"> jonka perusteella kyseessä oleva</w:t>
      </w:r>
      <w:r>
        <w:rPr>
          <w:color w:val="000000" w:themeColor="text1"/>
        </w:rPr>
        <w:t xml:space="preserve"> kansainvälinen </w:t>
      </w:r>
      <w:r w:rsidRPr="005736D1">
        <w:rPr>
          <w:color w:val="000000" w:themeColor="text1"/>
        </w:rPr>
        <w:t xml:space="preserve">organisaatio hyväksyy </w:t>
      </w:r>
      <w:r>
        <w:rPr>
          <w:color w:val="000000" w:themeColor="text1"/>
        </w:rPr>
        <w:t xml:space="preserve">asiakkaan käyttämän </w:t>
      </w:r>
      <w:r w:rsidRPr="005736D1">
        <w:rPr>
          <w:color w:val="000000" w:themeColor="text1"/>
        </w:rPr>
        <w:t xml:space="preserve">ratkaisun. </w:t>
      </w:r>
      <w:r w:rsidR="00D37355">
        <w:rPr>
          <w:color w:val="000000" w:themeColor="text1"/>
        </w:rPr>
        <w:t>Lausunto tehdään viranomaisen pyynnöstä.</w:t>
      </w:r>
    </w:p>
    <w:p w14:paraId="06D01FFA" w14:textId="77777777" w:rsidR="005736D1" w:rsidRPr="005736D1" w:rsidRDefault="001C6164" w:rsidP="005736D1">
      <w:pPr>
        <w:pStyle w:val="BodyText"/>
        <w:rPr>
          <w:color w:val="000000" w:themeColor="text1"/>
        </w:rPr>
      </w:pPr>
      <w:r w:rsidRPr="005736D1">
        <w:rPr>
          <w:color w:val="000000" w:themeColor="text1"/>
        </w:rPr>
        <w:t xml:space="preserve">Myös yksityisten yritysten sähköistä tiedonkäsittelyä voidaan arvioida </w:t>
      </w:r>
      <w:r>
        <w:rPr>
          <w:color w:val="000000" w:themeColor="text1"/>
        </w:rPr>
        <w:t>tai</w:t>
      </w:r>
      <w:r w:rsidRPr="005736D1">
        <w:rPr>
          <w:color w:val="000000" w:themeColor="text1"/>
        </w:rPr>
        <w:t xml:space="preserve"> hyväksyä, mikäli </w:t>
      </w:r>
      <w:r w:rsidR="00D37355">
        <w:rPr>
          <w:color w:val="000000" w:themeColor="text1"/>
        </w:rPr>
        <w:t xml:space="preserve">joku </w:t>
      </w:r>
      <w:r w:rsidRPr="005736D1">
        <w:rPr>
          <w:color w:val="000000" w:themeColor="text1"/>
        </w:rPr>
        <w:t xml:space="preserve">viranomainen </w:t>
      </w:r>
      <w:r>
        <w:rPr>
          <w:color w:val="000000" w:themeColor="text1"/>
        </w:rPr>
        <w:t>osoittaa</w:t>
      </w:r>
      <w:r w:rsidRPr="005736D1">
        <w:rPr>
          <w:color w:val="000000" w:themeColor="text1"/>
        </w:rPr>
        <w:t xml:space="preserve"> </w:t>
      </w:r>
      <w:r>
        <w:rPr>
          <w:color w:val="000000" w:themeColor="text1"/>
        </w:rPr>
        <w:t>aikomuksensa käyttää yrityksen tuotteita tai palveluja</w:t>
      </w:r>
      <w:r w:rsidRPr="005736D1">
        <w:rPr>
          <w:color w:val="000000" w:themeColor="text1"/>
        </w:rPr>
        <w:t>.</w:t>
      </w:r>
      <w:r>
        <w:rPr>
          <w:rStyle w:val="FootnoteReference"/>
          <w:color w:val="000000" w:themeColor="text1"/>
        </w:rPr>
        <w:footnoteReference w:id="3"/>
      </w:r>
    </w:p>
    <w:p w14:paraId="79675B89" w14:textId="77777777" w:rsidR="005736D1" w:rsidRPr="005736D1" w:rsidRDefault="001C6164" w:rsidP="005736D1">
      <w:pPr>
        <w:pStyle w:val="Heading1"/>
        <w:rPr>
          <w:color w:val="000000" w:themeColor="text1"/>
        </w:rPr>
      </w:pPr>
      <w:r w:rsidRPr="005736D1">
        <w:lastRenderedPageBreak/>
        <w:t>Tämän kyselyn tarkoitus</w:t>
      </w:r>
    </w:p>
    <w:p w14:paraId="0D2F8CEF" w14:textId="77777777" w:rsidR="005736D1" w:rsidRPr="005736D1" w:rsidRDefault="001C6164" w:rsidP="005736D1">
      <w:pPr>
        <w:pStyle w:val="BodyText"/>
        <w:rPr>
          <w:color w:val="000000" w:themeColor="text1"/>
        </w:rPr>
      </w:pPr>
      <w:r w:rsidRPr="005736D1">
        <w:rPr>
          <w:color w:val="000000" w:themeColor="text1"/>
        </w:rPr>
        <w:t>Traficomin NCSA ker</w:t>
      </w:r>
      <w:r w:rsidRPr="005736D1">
        <w:rPr>
          <w:rFonts w:ascii="Verdana" w:hAnsi="Verdana" w:cs="Verdana"/>
          <w:color w:val="000000" w:themeColor="text1"/>
        </w:rPr>
        <w:t>ää</w:t>
      </w:r>
      <w:r w:rsidRPr="005736D1">
        <w:rPr>
          <w:color w:val="000000" w:themeColor="text1"/>
        </w:rPr>
        <w:t xml:space="preserve"> asiakkailta s</w:t>
      </w:r>
      <w:r w:rsidRPr="005736D1">
        <w:rPr>
          <w:rFonts w:ascii="Verdana" w:hAnsi="Verdana" w:cs="Verdana"/>
          <w:color w:val="000000" w:themeColor="text1"/>
        </w:rPr>
        <w:t>ää</w:t>
      </w:r>
      <w:r w:rsidRPr="005736D1">
        <w:rPr>
          <w:color w:val="000000" w:themeColor="text1"/>
        </w:rPr>
        <w:t>nn</w:t>
      </w:r>
      <w:r w:rsidRPr="005736D1">
        <w:rPr>
          <w:rFonts w:ascii="Verdana" w:hAnsi="Verdana" w:cs="Verdana"/>
          <w:color w:val="000000" w:themeColor="text1"/>
        </w:rPr>
        <w:t>ö</w:t>
      </w:r>
      <w:r w:rsidRPr="005736D1">
        <w:rPr>
          <w:color w:val="000000" w:themeColor="text1"/>
        </w:rPr>
        <w:t>llisesti tietoja tulevista arviointi- ja hyv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ksynt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tarpeista voidakseen valmistautua tuleviin arviointeihin. Tavoitteena on parantaa toiminnan suunnitelmallisuutta sek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 xml:space="preserve"> asiakasymmärrystä. Vastauksien tietoja k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ytet</w:t>
      </w:r>
      <w:r w:rsidRPr="005736D1">
        <w:rPr>
          <w:rFonts w:ascii="Verdana" w:hAnsi="Verdana" w:cs="Verdana"/>
          <w:color w:val="000000" w:themeColor="text1"/>
        </w:rPr>
        <w:t>ää</w:t>
      </w:r>
      <w:r w:rsidRPr="005736D1">
        <w:rPr>
          <w:color w:val="000000" w:themeColor="text1"/>
        </w:rPr>
        <w:t>n resurssien ja aikataulujen suunnittelemiseksi, arviointien koordinoimiseksi sek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 xml:space="preserve"> osaamisen kehitt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 xml:space="preserve">miseksi. </w:t>
      </w:r>
      <w:r w:rsidR="00B10AAB">
        <w:rPr>
          <w:color w:val="000000" w:themeColor="text1"/>
        </w:rPr>
        <w:t xml:space="preserve">Samalla keräämme palautetta toiminnastamme. </w:t>
      </w:r>
    </w:p>
    <w:p w14:paraId="743E7188" w14:textId="77777777" w:rsidR="005736D1" w:rsidRPr="005736D1" w:rsidRDefault="001C6164" w:rsidP="00EC4F38">
      <w:pPr>
        <w:pStyle w:val="BodyText"/>
        <w:rPr>
          <w:color w:val="000000" w:themeColor="text1"/>
        </w:rPr>
      </w:pPr>
      <w:r w:rsidRPr="005736D1">
        <w:rPr>
          <w:color w:val="000000" w:themeColor="text1"/>
        </w:rPr>
        <w:t>Antamanne vastaukset eiv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t sido teit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. Tietoja voi t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ydent</w:t>
      </w:r>
      <w:r w:rsidRPr="005736D1">
        <w:rPr>
          <w:rFonts w:ascii="Verdana" w:hAnsi="Verdana" w:cs="Verdana"/>
          <w:color w:val="000000" w:themeColor="text1"/>
        </w:rPr>
        <w:t>ää</w:t>
      </w:r>
      <w:r w:rsidRPr="005736D1">
        <w:rPr>
          <w:color w:val="000000" w:themeColor="text1"/>
        </w:rPr>
        <w:t xml:space="preserve"> my</w:t>
      </w:r>
      <w:r w:rsidRPr="005736D1">
        <w:rPr>
          <w:rFonts w:ascii="Verdana" w:hAnsi="Verdana" w:cs="Verdana"/>
          <w:color w:val="000000" w:themeColor="text1"/>
        </w:rPr>
        <w:t>ö</w:t>
      </w:r>
      <w:r w:rsidRPr="005736D1">
        <w:rPr>
          <w:color w:val="000000" w:themeColor="text1"/>
        </w:rPr>
        <w:t>s my</w:t>
      </w:r>
      <w:r w:rsidRPr="005736D1">
        <w:rPr>
          <w:rFonts w:ascii="Verdana" w:hAnsi="Verdana" w:cs="Verdana"/>
          <w:color w:val="000000" w:themeColor="text1"/>
        </w:rPr>
        <w:t>ö</w:t>
      </w:r>
      <w:r w:rsidRPr="005736D1">
        <w:rPr>
          <w:color w:val="000000" w:themeColor="text1"/>
        </w:rPr>
        <w:t xml:space="preserve">hemmin olemalla NCSA:n yhteydessä. </w:t>
      </w:r>
    </w:p>
    <w:p w14:paraId="1A965DE7" w14:textId="77777777" w:rsidR="005736D1" w:rsidRPr="005736D1" w:rsidRDefault="001C6164" w:rsidP="005736D1">
      <w:pPr>
        <w:pStyle w:val="Heading1"/>
        <w:rPr>
          <w:rStyle w:val="Heading1Char"/>
          <w:b/>
          <w:bCs/>
        </w:rPr>
      </w:pPr>
      <w:r w:rsidRPr="005736D1">
        <w:rPr>
          <w:rStyle w:val="Heading1Char"/>
          <w:b/>
          <w:bCs/>
        </w:rPr>
        <w:t>Vastauksien toimittaminen</w:t>
      </w:r>
    </w:p>
    <w:p w14:paraId="159D2530" w14:textId="77777777" w:rsidR="005736D1" w:rsidRDefault="001C6164" w:rsidP="005736D1">
      <w:pPr>
        <w:pStyle w:val="BodyText"/>
        <w:rPr>
          <w:color w:val="000000" w:themeColor="text1"/>
        </w:rPr>
      </w:pPr>
      <w:r w:rsidRPr="005736D1">
        <w:rPr>
          <w:color w:val="000000" w:themeColor="text1"/>
        </w:rPr>
        <w:t>Toimittakaa vastauks</w:t>
      </w:r>
      <w:r>
        <w:rPr>
          <w:color w:val="000000" w:themeColor="text1"/>
        </w:rPr>
        <w:t>enne</w:t>
      </w:r>
      <w:r w:rsidRPr="005736D1">
        <w:rPr>
          <w:color w:val="000000" w:themeColor="text1"/>
        </w:rPr>
        <w:t xml:space="preserve"> </w:t>
      </w:r>
      <w:r>
        <w:rPr>
          <w:color w:val="000000" w:themeColor="text1"/>
        </w:rPr>
        <w:t>mahdollisimman pian</w:t>
      </w:r>
      <w:r w:rsidRPr="005736D1">
        <w:rPr>
          <w:color w:val="000000" w:themeColor="text1"/>
        </w:rPr>
        <w:t xml:space="preserve"> s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hk</w:t>
      </w:r>
      <w:r w:rsidRPr="005736D1">
        <w:rPr>
          <w:rFonts w:ascii="Verdana" w:hAnsi="Verdana" w:cs="Verdana"/>
          <w:color w:val="000000" w:themeColor="text1"/>
        </w:rPr>
        <w:t>ö</w:t>
      </w:r>
      <w:r w:rsidRPr="005736D1">
        <w:rPr>
          <w:color w:val="000000" w:themeColor="text1"/>
        </w:rPr>
        <w:t xml:space="preserve">postilla </w:t>
      </w:r>
      <w:r>
        <w:rPr>
          <w:color w:val="000000" w:themeColor="text1"/>
        </w:rPr>
        <w:t>NCSA:</w:t>
      </w:r>
      <w:r w:rsidR="00703363">
        <w:rPr>
          <w:color w:val="000000" w:themeColor="text1"/>
        </w:rPr>
        <w:t xml:space="preserve">lle </w:t>
      </w:r>
      <w:hyperlink r:id="rId10" w:history="1">
        <w:r w:rsidR="00703363" w:rsidRPr="00382085">
          <w:rPr>
            <w:rStyle w:val="Hyperlink"/>
          </w:rPr>
          <w:t>ncsa@traficom.fi</w:t>
        </w:r>
      </w:hyperlink>
      <w:r w:rsidR="00703363">
        <w:t>. Vaihtoehtoisesti voitte toimittaa vastauksenne</w:t>
      </w:r>
      <w:r w:rsidR="00703363">
        <w:rPr>
          <w:color w:val="000000" w:themeColor="text1"/>
        </w:rPr>
        <w:t xml:space="preserve"> </w:t>
      </w:r>
      <w:r w:rsidRPr="005736D1">
        <w:rPr>
          <w:color w:val="000000" w:themeColor="text1"/>
        </w:rPr>
        <w:t>asiakasvastaava Jouni Vaahteralle (</w:t>
      </w:r>
      <w:hyperlink r:id="rId11" w:history="1">
        <w:r w:rsidR="00703363" w:rsidRPr="00820165">
          <w:rPr>
            <w:rStyle w:val="Hyperlink"/>
          </w:rPr>
          <w:t>jouni.vaahtera@traficom.fi</w:t>
        </w:r>
      </w:hyperlink>
      <w:r w:rsidR="00703363">
        <w:t xml:space="preserve"> </w:t>
      </w:r>
      <w:r w:rsidR="00A02D58">
        <w:rPr>
          <w:color w:val="000000" w:themeColor="text1"/>
        </w:rPr>
        <w:t xml:space="preserve">tai </w:t>
      </w:r>
      <w:hyperlink r:id="rId12" w:history="1">
        <w:r w:rsidR="00283EA0" w:rsidRPr="00382085">
          <w:rPr>
            <w:rStyle w:val="Hyperlink"/>
          </w:rPr>
          <w:t>jouni.vaahtera@traficom.tuve.fi</w:t>
        </w:r>
      </w:hyperlink>
      <w:r w:rsidR="00A02D58">
        <w:rPr>
          <w:color w:val="000000" w:themeColor="text1"/>
        </w:rPr>
        <w:t>)</w:t>
      </w:r>
      <w:r w:rsidR="00283EA0">
        <w:rPr>
          <w:color w:val="000000" w:themeColor="text1"/>
        </w:rPr>
        <w:t xml:space="preserve">. </w:t>
      </w:r>
    </w:p>
    <w:p w14:paraId="48A853BD" w14:textId="77777777" w:rsidR="00283EA0" w:rsidRDefault="001C6164" w:rsidP="00143385">
      <w:pPr>
        <w:pStyle w:val="BodyText"/>
        <w:rPr>
          <w:color w:val="000000" w:themeColor="text1"/>
        </w:rPr>
      </w:pPr>
      <w:r>
        <w:rPr>
          <w:color w:val="000000" w:themeColor="text1"/>
        </w:rPr>
        <w:t>Mikäli vastauksenne sisältää salassa pidettävää tietoa, v</w:t>
      </w:r>
      <w:r w:rsidR="00EC4F38">
        <w:rPr>
          <w:color w:val="000000" w:themeColor="text1"/>
        </w:rPr>
        <w:t>oit</w:t>
      </w:r>
      <w:r>
        <w:rPr>
          <w:color w:val="000000" w:themeColor="text1"/>
        </w:rPr>
        <w:t>te</w:t>
      </w:r>
      <w:r w:rsidR="00EC4F38">
        <w:rPr>
          <w:color w:val="000000" w:themeColor="text1"/>
        </w:rPr>
        <w:t xml:space="preserve"> lähettää </w:t>
      </w:r>
      <w:r>
        <w:rPr>
          <w:color w:val="000000" w:themeColor="text1"/>
        </w:rPr>
        <w:t xml:space="preserve">salatun viestin Traficomille sivuiltamme löytyvän ohjeen mukaisesti (max TL IV). </w:t>
      </w:r>
      <w:r w:rsidRPr="007C17A3">
        <w:rPr>
          <w:color w:val="000000" w:themeColor="text1"/>
        </w:rPr>
        <w:t>Vaihtoehtoisesti voit</w:t>
      </w:r>
      <w:r>
        <w:rPr>
          <w:color w:val="000000" w:themeColor="text1"/>
        </w:rPr>
        <w:t>te</w:t>
      </w:r>
      <w:r w:rsidRPr="007C17A3">
        <w:rPr>
          <w:color w:val="000000" w:themeColor="text1"/>
        </w:rPr>
        <w:t xml:space="preserve"> käyttää organisaatios</w:t>
      </w:r>
      <w:r>
        <w:rPr>
          <w:color w:val="000000" w:themeColor="text1"/>
        </w:rPr>
        <w:t>sanne</w:t>
      </w:r>
      <w:r w:rsidRPr="007C17A3">
        <w:rPr>
          <w:color w:val="000000" w:themeColor="text1"/>
        </w:rPr>
        <w:t xml:space="preserve"> käytössä olevaa salatun viestin lähetystapaa.</w:t>
      </w:r>
      <w:r>
        <w:rPr>
          <w:rStyle w:val="FootnoteReference"/>
          <w:color w:val="000000" w:themeColor="text1"/>
        </w:rPr>
        <w:footnoteReference w:id="4"/>
      </w:r>
      <w:r>
        <w:rPr>
          <w:color w:val="000000" w:themeColor="text1"/>
        </w:rPr>
        <w:t xml:space="preserve"> Tässä tapauksessa muistakaa lisätä dokumentin luokitusmerkintä 1. sivulle.</w:t>
      </w:r>
    </w:p>
    <w:p w14:paraId="7CA1676D" w14:textId="77777777" w:rsidR="00143385" w:rsidRPr="00143385" w:rsidRDefault="001C6164" w:rsidP="00283EA0">
      <w:pPr>
        <w:tabs>
          <w:tab w:val="clear" w:pos="1304"/>
        </w:tabs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709C4C5" w14:textId="77777777" w:rsidR="005736D1" w:rsidRPr="005736D1" w:rsidRDefault="001C6164" w:rsidP="005736D1">
      <w:pPr>
        <w:pStyle w:val="Heading1"/>
      </w:pPr>
      <w:r>
        <w:lastRenderedPageBreak/>
        <w:t>Kysely</w:t>
      </w:r>
    </w:p>
    <w:p w14:paraId="2CCEA34B" w14:textId="77777777" w:rsidR="005736D1" w:rsidRPr="00FE6F39" w:rsidRDefault="001C6164" w:rsidP="00FE6F39">
      <w:pPr>
        <w:pStyle w:val="Heading2"/>
      </w:pPr>
      <w:r w:rsidRPr="005736D1">
        <w:t>Vastaajan tiedot</w:t>
      </w:r>
    </w:p>
    <w:tbl>
      <w:tblPr>
        <w:tblStyle w:val="Traficomtaulukko"/>
        <w:tblW w:w="0" w:type="auto"/>
        <w:tblInd w:w="1413" w:type="dxa"/>
        <w:tblLook w:val="0480" w:firstRow="0" w:lastRow="0" w:firstColumn="1" w:lastColumn="0" w:noHBand="0" w:noVBand="1"/>
      </w:tblPr>
      <w:tblGrid>
        <w:gridCol w:w="2693"/>
        <w:gridCol w:w="5635"/>
      </w:tblGrid>
      <w:tr w:rsidR="00B05EA1" w14:paraId="3349C79E" w14:textId="77777777" w:rsidTr="00B05EA1">
        <w:tc>
          <w:tcPr>
            <w:tcW w:w="2693" w:type="dxa"/>
            <w:vAlign w:val="center"/>
          </w:tcPr>
          <w:p w14:paraId="0E5B330A" w14:textId="77777777" w:rsidR="00FE6F39" w:rsidRDefault="001C6164" w:rsidP="00300BE2">
            <w:pPr>
              <w:pStyle w:val="ListBullet"/>
              <w:numPr>
                <w:ilvl w:val="0"/>
                <w:numId w:val="0"/>
              </w:numPr>
            </w:pPr>
            <w:r w:rsidRPr="00FE6F39">
              <w:t>Organisaatio, osasto, yksikkö</w:t>
            </w:r>
          </w:p>
        </w:tc>
        <w:tc>
          <w:tcPr>
            <w:tcW w:w="5635" w:type="dxa"/>
          </w:tcPr>
          <w:p w14:paraId="5BC1C259" w14:textId="77777777" w:rsidR="00FE6F39" w:rsidRDefault="00FE6F39" w:rsidP="00300BE2"/>
        </w:tc>
      </w:tr>
      <w:tr w:rsidR="00B05EA1" w14:paraId="4B5A90A2" w14:textId="77777777" w:rsidTr="00B05EA1">
        <w:tc>
          <w:tcPr>
            <w:tcW w:w="2693" w:type="dxa"/>
            <w:vAlign w:val="center"/>
          </w:tcPr>
          <w:p w14:paraId="307BD8D5" w14:textId="77777777" w:rsidR="00FE6F39" w:rsidRDefault="001C6164" w:rsidP="00300BE2">
            <w:r>
              <w:t>Vastaajan nimi</w:t>
            </w:r>
          </w:p>
          <w:p w14:paraId="1A3A3474" w14:textId="77777777" w:rsidR="00FE6F39" w:rsidRDefault="00FE6F39" w:rsidP="00300BE2"/>
        </w:tc>
        <w:tc>
          <w:tcPr>
            <w:tcW w:w="5635" w:type="dxa"/>
          </w:tcPr>
          <w:p w14:paraId="45FB0E26" w14:textId="77777777" w:rsidR="00FE6F39" w:rsidRDefault="00FE6F39" w:rsidP="00300BE2"/>
        </w:tc>
      </w:tr>
      <w:tr w:rsidR="00B05EA1" w14:paraId="3AE27076" w14:textId="77777777" w:rsidTr="00B05EA1">
        <w:tc>
          <w:tcPr>
            <w:tcW w:w="2693" w:type="dxa"/>
            <w:vAlign w:val="center"/>
          </w:tcPr>
          <w:p w14:paraId="6C6B85F8" w14:textId="77777777" w:rsidR="00FE6F39" w:rsidRDefault="001C6164" w:rsidP="00300BE2">
            <w:r>
              <w:t>Rooli tai tehtävä</w:t>
            </w:r>
          </w:p>
          <w:p w14:paraId="73FF633E" w14:textId="77777777" w:rsidR="00FE6F39" w:rsidRDefault="00FE6F39" w:rsidP="00300BE2"/>
        </w:tc>
        <w:tc>
          <w:tcPr>
            <w:tcW w:w="5635" w:type="dxa"/>
          </w:tcPr>
          <w:p w14:paraId="278F2DF2" w14:textId="77777777" w:rsidR="00FE6F39" w:rsidRDefault="00FE6F39" w:rsidP="00300BE2"/>
        </w:tc>
      </w:tr>
      <w:tr w:rsidR="00B05EA1" w14:paraId="74D83E44" w14:textId="77777777" w:rsidTr="00B05EA1">
        <w:tc>
          <w:tcPr>
            <w:tcW w:w="2693" w:type="dxa"/>
            <w:vAlign w:val="center"/>
          </w:tcPr>
          <w:p w14:paraId="1C0126A7" w14:textId="77777777" w:rsidR="00FE6F39" w:rsidRDefault="001C6164" w:rsidP="00300BE2">
            <w:r>
              <w:t>Sähköposti</w:t>
            </w:r>
          </w:p>
          <w:p w14:paraId="73348897" w14:textId="77777777" w:rsidR="00FE6F39" w:rsidRDefault="00FE6F39" w:rsidP="00300BE2"/>
        </w:tc>
        <w:tc>
          <w:tcPr>
            <w:tcW w:w="5635" w:type="dxa"/>
          </w:tcPr>
          <w:p w14:paraId="41690456" w14:textId="77777777" w:rsidR="00FE6F39" w:rsidRDefault="00FE6F39" w:rsidP="00300BE2"/>
        </w:tc>
      </w:tr>
    </w:tbl>
    <w:p w14:paraId="26D9AD8B" w14:textId="77777777" w:rsidR="005736D1" w:rsidRPr="005736D1" w:rsidRDefault="005736D1" w:rsidP="005736D1">
      <w:pPr>
        <w:pStyle w:val="BodyText"/>
        <w:rPr>
          <w:color w:val="000000" w:themeColor="text1"/>
        </w:rPr>
      </w:pPr>
    </w:p>
    <w:p w14:paraId="07E36446" w14:textId="77777777" w:rsidR="005736D1" w:rsidRPr="001C6164" w:rsidRDefault="001C6164" w:rsidP="001C6164">
      <w:pPr>
        <w:pStyle w:val="Heading2"/>
        <w:ind w:left="851" w:hanging="851"/>
      </w:pPr>
      <w:r w:rsidRPr="001C6164">
        <w:t>Mitä arviointitarpeita teillä on tulevaisuudessa?</w:t>
      </w:r>
    </w:p>
    <w:p w14:paraId="398A7C70" w14:textId="77777777" w:rsidR="005736D1" w:rsidRDefault="001C6164" w:rsidP="005736D1">
      <w:pPr>
        <w:pStyle w:val="BodyText"/>
        <w:rPr>
          <w:color w:val="000000" w:themeColor="text1"/>
        </w:rPr>
      </w:pPr>
      <w:r w:rsidRPr="005736D1">
        <w:rPr>
          <w:color w:val="000000" w:themeColor="text1"/>
        </w:rPr>
        <w:t>Traficomin NCSA kerää asiakkailta säännöllisesti tietoja tulevista arviointi- ja hyväksyntätarpeista voidakseen valmistautua tuleviin arviointeihin. Tietoja käytetään resurssien ja aikataulujen suunnittelemiseksi, arviointien koordinoimiseksi sekä osaamisen kehittämiseksi.</w:t>
      </w:r>
    </w:p>
    <w:tbl>
      <w:tblPr>
        <w:tblStyle w:val="Traficomtaulukko"/>
        <w:tblW w:w="0" w:type="auto"/>
        <w:tblInd w:w="1413" w:type="dxa"/>
        <w:tblLook w:val="0480" w:firstRow="0" w:lastRow="0" w:firstColumn="1" w:lastColumn="0" w:noHBand="0" w:noVBand="1"/>
      </w:tblPr>
      <w:tblGrid>
        <w:gridCol w:w="8221"/>
      </w:tblGrid>
      <w:tr w:rsidR="00B05EA1" w14:paraId="4BB97162" w14:textId="77777777" w:rsidTr="00B05EA1"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10D4B892" w14:textId="77777777" w:rsidR="00283EA0" w:rsidRDefault="001C6164" w:rsidP="00AA4643">
            <w:r w:rsidRPr="005736D1">
              <w:rPr>
                <w:color w:val="000000" w:themeColor="text1"/>
              </w:rPr>
              <w:t xml:space="preserve">Huom! </w:t>
            </w:r>
            <w:r w:rsidR="007C04AA">
              <w:rPr>
                <w:color w:val="000000" w:themeColor="text1"/>
              </w:rPr>
              <w:t>Vastauksenne kyselyyn</w:t>
            </w:r>
            <w:r w:rsidRPr="005736D1">
              <w:rPr>
                <w:color w:val="000000" w:themeColor="text1"/>
              </w:rPr>
              <w:t xml:space="preserve"> on suuntaa antava, eivätkä tiedot sido teitä tulevaisuudessa.</w:t>
            </w:r>
            <w:r>
              <w:rPr>
                <w:color w:val="000000" w:themeColor="text1"/>
              </w:rPr>
              <w:t xml:space="preserve"> </w:t>
            </w:r>
            <w:r w:rsidRPr="00267A45">
              <w:rPr>
                <w:color w:val="000000" w:themeColor="text1"/>
              </w:rPr>
              <w:t xml:space="preserve">Tämä </w:t>
            </w:r>
            <w:r w:rsidR="007C04AA">
              <w:rPr>
                <w:color w:val="000000" w:themeColor="text1"/>
              </w:rPr>
              <w:t>vastauksenne</w:t>
            </w:r>
            <w:r w:rsidRPr="00267A45">
              <w:rPr>
                <w:color w:val="000000" w:themeColor="text1"/>
              </w:rPr>
              <w:t xml:space="preserve"> ei myöskään ole arviointipyyntö, vaan se pitää tehdä erikseen, kun arviointitarve varmistuu.</w:t>
            </w:r>
            <w:r w:rsidRPr="005736D1">
              <w:rPr>
                <w:color w:val="000000" w:themeColor="text1"/>
              </w:rPr>
              <w:t xml:space="preserve"> </w:t>
            </w:r>
          </w:p>
        </w:tc>
      </w:tr>
    </w:tbl>
    <w:p w14:paraId="243FAD39" w14:textId="77777777" w:rsidR="00283EA0" w:rsidRPr="005736D1" w:rsidRDefault="00283EA0" w:rsidP="005736D1">
      <w:pPr>
        <w:pStyle w:val="BodyText"/>
        <w:rPr>
          <w:color w:val="000000" w:themeColor="text1"/>
        </w:rPr>
      </w:pPr>
    </w:p>
    <w:p w14:paraId="39E51769" w14:textId="77777777" w:rsidR="005736D1" w:rsidRPr="005736D1" w:rsidRDefault="001C6164" w:rsidP="005736D1">
      <w:pPr>
        <w:pStyle w:val="BodyText"/>
        <w:rPr>
          <w:color w:val="000000" w:themeColor="text1"/>
        </w:rPr>
      </w:pPr>
      <w:r w:rsidRPr="005736D1">
        <w:rPr>
          <w:color w:val="000000" w:themeColor="text1"/>
        </w:rPr>
        <w:t>Vinkkejä tulevien arviointitarpeiden tunnistamiseksi. Arviointitarve voi syntyä, kun valmistellaan:</w:t>
      </w:r>
    </w:p>
    <w:p w14:paraId="24BFD75C" w14:textId="77777777" w:rsidR="005736D1" w:rsidRPr="005736D1" w:rsidRDefault="001C6164" w:rsidP="005736D1">
      <w:pPr>
        <w:pStyle w:val="BodyText"/>
        <w:numPr>
          <w:ilvl w:val="0"/>
          <w:numId w:val="13"/>
        </w:numPr>
        <w:rPr>
          <w:color w:val="000000" w:themeColor="text1"/>
        </w:rPr>
      </w:pPr>
      <w:r w:rsidRPr="005736D1">
        <w:rPr>
          <w:color w:val="000000" w:themeColor="text1"/>
        </w:rPr>
        <w:t>uuden j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rjestelm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n k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yttöönottoa</w:t>
      </w:r>
    </w:p>
    <w:p w14:paraId="6EB5B172" w14:textId="77777777" w:rsidR="005736D1" w:rsidRPr="005736D1" w:rsidRDefault="001C6164" w:rsidP="005736D1">
      <w:pPr>
        <w:pStyle w:val="BodyText"/>
        <w:numPr>
          <w:ilvl w:val="0"/>
          <w:numId w:val="13"/>
        </w:numPr>
        <w:rPr>
          <w:color w:val="000000" w:themeColor="text1"/>
        </w:rPr>
      </w:pPr>
      <w:r w:rsidRPr="005736D1">
        <w:rPr>
          <w:color w:val="000000" w:themeColor="text1"/>
        </w:rPr>
        <w:t>nykyisen j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rjestelm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 xml:space="preserve">n </w:t>
      </w:r>
      <w:r w:rsidR="00A02D58">
        <w:rPr>
          <w:color w:val="000000" w:themeColor="text1"/>
        </w:rPr>
        <w:t>käyttötarpeen</w:t>
      </w:r>
      <w:r w:rsidRPr="005736D1">
        <w:rPr>
          <w:color w:val="000000" w:themeColor="text1"/>
        </w:rPr>
        <w:t>muutosta (esim. luokitellun tiedon k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sittelyn aloittamista tai j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rjestelm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n liitt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mist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 xml:space="preserve"> ulkoiseen tietol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hteeseen)</w:t>
      </w:r>
    </w:p>
    <w:p w14:paraId="4B655820" w14:textId="77777777" w:rsidR="005736D1" w:rsidRPr="005736D1" w:rsidRDefault="001C6164" w:rsidP="005736D1">
      <w:pPr>
        <w:pStyle w:val="BodyText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j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rjestelmien v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list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 xml:space="preserve"> integraatiota</w:t>
      </w:r>
    </w:p>
    <w:p w14:paraId="09F2AB41" w14:textId="77777777" w:rsidR="005736D1" w:rsidRPr="005736D1" w:rsidRDefault="001C6164" w:rsidP="005736D1">
      <w:pPr>
        <w:pStyle w:val="BodyText"/>
        <w:numPr>
          <w:ilvl w:val="0"/>
          <w:numId w:val="13"/>
        </w:numPr>
        <w:rPr>
          <w:color w:val="000000" w:themeColor="text1"/>
        </w:rPr>
      </w:pPr>
      <w:r w:rsidRPr="005736D1">
        <w:rPr>
          <w:color w:val="000000" w:themeColor="text1"/>
        </w:rPr>
        <w:t>EU:n, NATOn tai jonkun muun kansainv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lisen kumppanin toimittaman järjestelmän käyttöönottoa</w:t>
      </w:r>
    </w:p>
    <w:p w14:paraId="3DA0981B" w14:textId="77777777" w:rsidR="005736D1" w:rsidRDefault="001C6164" w:rsidP="005736D1">
      <w:pPr>
        <w:pStyle w:val="BodyText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o</w:t>
      </w:r>
      <w:r w:rsidRPr="005736D1">
        <w:rPr>
          <w:color w:val="000000" w:themeColor="text1"/>
        </w:rPr>
        <w:t>sallistumista kansainv</w:t>
      </w:r>
      <w:r w:rsidRPr="005736D1">
        <w:rPr>
          <w:rFonts w:ascii="Verdana" w:hAnsi="Verdana" w:cs="Verdana"/>
          <w:color w:val="000000" w:themeColor="text1"/>
        </w:rPr>
        <w:t>ä</w:t>
      </w:r>
      <w:r w:rsidRPr="005736D1">
        <w:rPr>
          <w:color w:val="000000" w:themeColor="text1"/>
        </w:rPr>
        <w:t>liseen hankkeeseen</w:t>
      </w:r>
    </w:p>
    <w:p w14:paraId="54F82630" w14:textId="77777777" w:rsidR="00B43E54" w:rsidRDefault="001C6164" w:rsidP="005736D1">
      <w:pPr>
        <w:pStyle w:val="BodyText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Uuden salaimen tai turvallisuuskriittisen tuotteen rakentamista</w:t>
      </w:r>
    </w:p>
    <w:p w14:paraId="4EDDEC3C" w14:textId="77777777" w:rsidR="00B43E54" w:rsidRPr="005736D1" w:rsidRDefault="001C6164" w:rsidP="005736D1">
      <w:pPr>
        <w:pStyle w:val="BodyText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Tuotteen versiomuutosta</w:t>
      </w:r>
    </w:p>
    <w:p w14:paraId="32BC89BF" w14:textId="77777777" w:rsidR="00D37355" w:rsidRPr="005736D1" w:rsidRDefault="00D37355" w:rsidP="00283EA0">
      <w:pPr>
        <w:pStyle w:val="BodyText"/>
        <w:rPr>
          <w:color w:val="000000" w:themeColor="text1"/>
        </w:rPr>
      </w:pPr>
    </w:p>
    <w:tbl>
      <w:tblPr>
        <w:tblStyle w:val="Traficomtaulukko"/>
        <w:tblW w:w="0" w:type="auto"/>
        <w:tblInd w:w="1413" w:type="dxa"/>
        <w:tblLook w:val="0480" w:firstRow="0" w:lastRow="0" w:firstColumn="1" w:lastColumn="0" w:noHBand="0" w:noVBand="1"/>
      </w:tblPr>
      <w:tblGrid>
        <w:gridCol w:w="8221"/>
      </w:tblGrid>
      <w:tr w:rsidR="00B05EA1" w14:paraId="47331B05" w14:textId="77777777" w:rsidTr="00B05EA1"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05FD36F6" w14:textId="77777777" w:rsidR="00E14FF8" w:rsidRDefault="001C6164" w:rsidP="00E14FF8">
            <w:r>
              <w:lastRenderedPageBreak/>
              <w:t>Yleistilanne:</w:t>
            </w:r>
          </w:p>
          <w:p w14:paraId="5E323549" w14:textId="77777777" w:rsidR="00E14FF8" w:rsidRDefault="00E14FF8" w:rsidP="00FE6F39"/>
        </w:tc>
      </w:tr>
      <w:tr w:rsidR="00B05EA1" w14:paraId="6D626CED" w14:textId="77777777" w:rsidTr="00B05EA1">
        <w:tc>
          <w:tcPr>
            <w:tcW w:w="8221" w:type="dxa"/>
            <w:vAlign w:val="center"/>
          </w:tcPr>
          <w:p w14:paraId="0EA05F11" w14:textId="77777777" w:rsidR="00FE6F39" w:rsidRDefault="001C6164" w:rsidP="00FE6F39">
            <w:r>
              <w:t>Meillä ei ole tiedossa arviointi- tai hyväksyntätarpeita</w:t>
            </w:r>
          </w:p>
          <w:p w14:paraId="396BD742" w14:textId="77777777" w:rsidR="00D37355" w:rsidRDefault="001C6164" w:rsidP="00E14FF8">
            <w:pPr>
              <w:pStyle w:val="ListBullet"/>
              <w:numPr>
                <w:ilvl w:val="0"/>
                <w:numId w:val="0"/>
              </w:numPr>
            </w:pPr>
            <w:r>
              <w:t>(Kyllä on tiedossa/Ei ole tiedossa)</w:t>
            </w:r>
          </w:p>
          <w:p w14:paraId="792DCEC6" w14:textId="77777777" w:rsidR="00FE6F39" w:rsidRDefault="00FE6F39" w:rsidP="00E14FF8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05EA1" w14:paraId="2FD76ECB" w14:textId="77777777" w:rsidTr="00B05EA1">
        <w:tc>
          <w:tcPr>
            <w:tcW w:w="8221" w:type="dxa"/>
            <w:vAlign w:val="center"/>
          </w:tcPr>
          <w:p w14:paraId="73F9A89F" w14:textId="77777777" w:rsidR="00E14FF8" w:rsidRDefault="001C6164" w:rsidP="00DA19F0">
            <w:r>
              <w:t>Jos et voi toimittaa tietoja jostain arviointi- tai hyväksyntätarpeestasi</w:t>
            </w:r>
            <w:r w:rsidRPr="005736D1">
              <w:t>, mutta halua</w:t>
            </w:r>
            <w:r>
              <w:t>t</w:t>
            </w:r>
            <w:r w:rsidRPr="005736D1">
              <w:t xml:space="preserve"> Traficomin NCSA:lta yhteydenoton tulevaisuuden arviointitarpeiden </w:t>
            </w:r>
            <w:r>
              <w:t>ennakoimista</w:t>
            </w:r>
            <w:r w:rsidRPr="005736D1">
              <w:t xml:space="preserve"> varten</w:t>
            </w:r>
            <w:r>
              <w:t>, niin lisää tähän yhteystiedot.</w:t>
            </w:r>
          </w:p>
          <w:p w14:paraId="4BC6C496" w14:textId="77777777" w:rsidR="00DA19F0" w:rsidRDefault="00DA19F0" w:rsidP="00DA19F0"/>
          <w:p w14:paraId="23708CD4" w14:textId="77777777" w:rsidR="00DA19F0" w:rsidRDefault="00DA19F0" w:rsidP="00DA19F0"/>
        </w:tc>
      </w:tr>
    </w:tbl>
    <w:p w14:paraId="76C22A0D" w14:textId="77777777" w:rsidR="00D37355" w:rsidRDefault="00D37355" w:rsidP="00D37355">
      <w:pPr>
        <w:pStyle w:val="ListBullet"/>
        <w:numPr>
          <w:ilvl w:val="0"/>
          <w:numId w:val="0"/>
        </w:numPr>
        <w:ind w:left="1701"/>
      </w:pPr>
    </w:p>
    <w:tbl>
      <w:tblPr>
        <w:tblStyle w:val="Traficomtaulukko"/>
        <w:tblW w:w="0" w:type="auto"/>
        <w:tblInd w:w="1413" w:type="dxa"/>
        <w:tblLook w:val="0480" w:firstRow="0" w:lastRow="0" w:firstColumn="1" w:lastColumn="0" w:noHBand="0" w:noVBand="1"/>
      </w:tblPr>
      <w:tblGrid>
        <w:gridCol w:w="8221"/>
      </w:tblGrid>
      <w:tr w:rsidR="00B05EA1" w14:paraId="799B71D0" w14:textId="77777777" w:rsidTr="00B05EA1"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11D4196E" w14:textId="77777777" w:rsidR="00DA19F0" w:rsidRDefault="001C6164" w:rsidP="00300BE2">
            <w:r>
              <w:t>Ennakoidun</w:t>
            </w:r>
            <w:r w:rsidR="00E14FF8">
              <w:t xml:space="preserve"> arviointi- tai hyväksyntätarpeen </w:t>
            </w:r>
            <w:r>
              <w:t>tiedot</w:t>
            </w:r>
            <w:r w:rsidR="00E14FF8">
              <w:t xml:space="preserve"> </w:t>
            </w:r>
          </w:p>
          <w:p w14:paraId="10E0493C" w14:textId="77777777" w:rsidR="00E14FF8" w:rsidRPr="00DA19F0" w:rsidRDefault="001C6164" w:rsidP="00300BE2">
            <w:pPr>
              <w:rPr>
                <w:i/>
                <w:iCs/>
              </w:rPr>
            </w:pPr>
            <w:r w:rsidRPr="00DA19F0">
              <w:rPr>
                <w:i/>
                <w:iCs/>
              </w:rPr>
              <w:t xml:space="preserve">(Ohje: voit ilmoittaa useampia tarpeita kopioimalla </w:t>
            </w:r>
            <w:r w:rsidR="00DA19F0" w:rsidRPr="00DA19F0">
              <w:rPr>
                <w:i/>
                <w:iCs/>
              </w:rPr>
              <w:t xml:space="preserve">alla oleva </w:t>
            </w:r>
            <w:r w:rsidRPr="00DA19F0">
              <w:rPr>
                <w:i/>
                <w:iCs/>
              </w:rPr>
              <w:t>taulukko kutakin tarvekuvausta varten erikseen.)</w:t>
            </w:r>
          </w:p>
          <w:p w14:paraId="07664616" w14:textId="77777777" w:rsidR="00E14FF8" w:rsidRDefault="00E14FF8" w:rsidP="00300BE2"/>
        </w:tc>
      </w:tr>
      <w:tr w:rsidR="00B05EA1" w14:paraId="3CEE4AB4" w14:textId="77777777" w:rsidTr="00B05EA1">
        <w:tc>
          <w:tcPr>
            <w:tcW w:w="8221" w:type="dxa"/>
            <w:vAlign w:val="center"/>
          </w:tcPr>
          <w:p w14:paraId="5B6A1EC3" w14:textId="77777777" w:rsidR="00E14FF8" w:rsidRDefault="001C6164" w:rsidP="00300BE2">
            <w:pPr>
              <w:pStyle w:val="ListBullet"/>
              <w:numPr>
                <w:ilvl w:val="0"/>
                <w:numId w:val="0"/>
              </w:numPr>
            </w:pPr>
            <w:r w:rsidRPr="005736D1">
              <w:t>Arvioitavan ratkaisun k</w:t>
            </w:r>
            <w:r w:rsidRPr="00E14FF8">
              <w:t>ä</w:t>
            </w:r>
            <w:r w:rsidRPr="005736D1">
              <w:t>ytt</w:t>
            </w:r>
            <w:r w:rsidRPr="00E14FF8">
              <w:t>ö</w:t>
            </w:r>
            <w:r w:rsidRPr="005736D1">
              <w:t>tarkoitus lyhyesti (esimerkki</w:t>
            </w:r>
            <w:r>
              <w:t>: EU-R tiedon käsittely ja siirto EDF-puolustusteollisuushankkeen osapuolien välillä.</w:t>
            </w:r>
            <w:r w:rsidRPr="005736D1">
              <w:t>)</w:t>
            </w:r>
          </w:p>
          <w:p w14:paraId="112B15C1" w14:textId="77777777" w:rsidR="00E14FF8" w:rsidRDefault="00E14FF8" w:rsidP="00300BE2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05EA1" w14:paraId="36FDC1EC" w14:textId="77777777" w:rsidTr="00B05EA1">
        <w:tc>
          <w:tcPr>
            <w:tcW w:w="8221" w:type="dxa"/>
            <w:vAlign w:val="center"/>
          </w:tcPr>
          <w:p w14:paraId="1CB4C112" w14:textId="77777777" w:rsidR="00E14FF8" w:rsidRDefault="001C6164" w:rsidP="00300BE2">
            <w:pPr>
              <w:pStyle w:val="ListBullet"/>
              <w:numPr>
                <w:ilvl w:val="0"/>
                <w:numId w:val="0"/>
              </w:numPr>
            </w:pPr>
            <w:r w:rsidRPr="005736D1">
              <w:t>Suunniteltu k</w:t>
            </w:r>
            <w:r w:rsidRPr="00E14FF8">
              <w:t>ä</w:t>
            </w:r>
            <w:r w:rsidRPr="005736D1">
              <w:t>ytt</w:t>
            </w:r>
            <w:r w:rsidRPr="00E14FF8">
              <w:t>öö</w:t>
            </w:r>
            <w:r w:rsidRPr="005736D1">
              <w:t>nottoajankohta</w:t>
            </w:r>
          </w:p>
          <w:p w14:paraId="5D5F95AC" w14:textId="77777777" w:rsidR="00E14FF8" w:rsidRDefault="00E14FF8" w:rsidP="00300BE2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05EA1" w14:paraId="7DF65BD7" w14:textId="77777777" w:rsidTr="00B05EA1">
        <w:tc>
          <w:tcPr>
            <w:tcW w:w="8221" w:type="dxa"/>
            <w:vAlign w:val="center"/>
          </w:tcPr>
          <w:p w14:paraId="40055DCA" w14:textId="77777777" w:rsidR="00E14FF8" w:rsidRDefault="001C6164" w:rsidP="00300BE2">
            <w:pPr>
              <w:pStyle w:val="ListBullet"/>
              <w:numPr>
                <w:ilvl w:val="0"/>
                <w:numId w:val="0"/>
              </w:numPr>
            </w:pPr>
            <w:r w:rsidRPr="005736D1">
              <w:t>Suunniteltu arviointipyynn</w:t>
            </w:r>
            <w:r w:rsidRPr="00E14FF8">
              <w:t>ö</w:t>
            </w:r>
            <w:r w:rsidRPr="005736D1">
              <w:t>n j</w:t>
            </w:r>
            <w:r w:rsidRPr="00E14FF8">
              <w:t>ä</w:t>
            </w:r>
            <w:r w:rsidRPr="005736D1">
              <w:t>tt</w:t>
            </w:r>
            <w:r w:rsidRPr="00E14FF8">
              <w:t>ö</w:t>
            </w:r>
            <w:r w:rsidRPr="005736D1">
              <w:t>ajankohta (jos tiedossa)</w:t>
            </w:r>
          </w:p>
          <w:p w14:paraId="28EBED2B" w14:textId="77777777" w:rsidR="00E14FF8" w:rsidRDefault="00E14FF8" w:rsidP="00300BE2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05EA1" w14:paraId="24763A89" w14:textId="77777777" w:rsidTr="00B05EA1">
        <w:tc>
          <w:tcPr>
            <w:tcW w:w="8221" w:type="dxa"/>
            <w:vAlign w:val="center"/>
          </w:tcPr>
          <w:p w14:paraId="6F2E4369" w14:textId="77777777" w:rsidR="00E14FF8" w:rsidRPr="005736D1" w:rsidRDefault="001C6164" w:rsidP="00E14FF8">
            <w:pPr>
              <w:pStyle w:val="ListBullet"/>
              <w:numPr>
                <w:ilvl w:val="0"/>
                <w:numId w:val="0"/>
              </w:numPr>
            </w:pPr>
            <w:r>
              <w:t>Arvioinnin kohteeksi tulevassa r</w:t>
            </w:r>
            <w:r w:rsidRPr="005736D1">
              <w:t>atkaisussa k</w:t>
            </w:r>
            <w:r w:rsidRPr="00E14FF8">
              <w:t>ä</w:t>
            </w:r>
            <w:r w:rsidRPr="005736D1">
              <w:t>sitelt</w:t>
            </w:r>
            <w:r w:rsidRPr="00E14FF8">
              <w:t>ä</w:t>
            </w:r>
            <w:r w:rsidRPr="005736D1">
              <w:t>v</w:t>
            </w:r>
            <w:r w:rsidRPr="00E14FF8">
              <w:t>ä</w:t>
            </w:r>
            <w:r w:rsidRPr="005736D1">
              <w:t>n tiedon turvallisuusluokat</w:t>
            </w:r>
          </w:p>
          <w:p w14:paraId="5CDCFA2B" w14:textId="77777777" w:rsidR="00E14FF8" w:rsidRDefault="00E14FF8" w:rsidP="00300BE2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05EA1" w14:paraId="236B8D95" w14:textId="77777777" w:rsidTr="00B05EA1">
        <w:tc>
          <w:tcPr>
            <w:tcW w:w="8221" w:type="dxa"/>
            <w:vAlign w:val="center"/>
          </w:tcPr>
          <w:p w14:paraId="66B0575C" w14:textId="77777777" w:rsidR="00E14FF8" w:rsidRPr="005736D1" w:rsidRDefault="001C6164" w:rsidP="00E14FF8">
            <w:pPr>
              <w:pStyle w:val="ListBullet"/>
              <w:numPr>
                <w:ilvl w:val="0"/>
                <w:numId w:val="0"/>
              </w:numPr>
            </w:pPr>
            <w:r w:rsidRPr="005736D1">
              <w:t>Tarvitsetteko</w:t>
            </w:r>
            <w:r w:rsidR="00DA19F0">
              <w:t xml:space="preserve"> lähiaikoina</w:t>
            </w:r>
            <w:r w:rsidRPr="005736D1">
              <w:t xml:space="preserve"> NCSA:n neuvontaa ratkaisun arviointiin valmistautumisessa? (K</w:t>
            </w:r>
            <w:r w:rsidR="00DA19F0">
              <w:t>yllä</w:t>
            </w:r>
            <w:r w:rsidRPr="005736D1">
              <w:t>/E</w:t>
            </w:r>
            <w:r w:rsidR="00DA19F0">
              <w:t>i</w:t>
            </w:r>
            <w:r w:rsidRPr="005736D1">
              <w:t>)</w:t>
            </w:r>
          </w:p>
          <w:p w14:paraId="16144A1A" w14:textId="77777777" w:rsidR="00E14FF8" w:rsidRDefault="00E14FF8" w:rsidP="00300BE2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70234134" w14:textId="77777777" w:rsidR="005736D1" w:rsidRPr="005736D1" w:rsidRDefault="005736D1" w:rsidP="00DA19F0">
      <w:pPr>
        <w:pStyle w:val="BodyText"/>
        <w:ind w:left="0"/>
        <w:rPr>
          <w:color w:val="000000" w:themeColor="text1"/>
        </w:rPr>
      </w:pPr>
    </w:p>
    <w:p w14:paraId="13894AF3" w14:textId="77777777" w:rsidR="005736D1" w:rsidRPr="005736D1" w:rsidRDefault="001C6164" w:rsidP="00233C12">
      <w:pPr>
        <w:pStyle w:val="Heading2"/>
      </w:pPr>
      <w:r>
        <w:t>Palaute Traficomille</w:t>
      </w:r>
    </w:p>
    <w:p w14:paraId="150D04DA" w14:textId="77777777" w:rsidR="005736D1" w:rsidRDefault="001C6164" w:rsidP="005736D1">
      <w:pPr>
        <w:pStyle w:val="BodyText"/>
        <w:rPr>
          <w:color w:val="000000" w:themeColor="text1"/>
        </w:rPr>
      </w:pPr>
      <w:r w:rsidRPr="005736D1">
        <w:rPr>
          <w:color w:val="000000" w:themeColor="text1"/>
        </w:rPr>
        <w:t>Traficomin NCSA:n toiminnan kehittämiseksi toivoisimme vapaaehtoista palautetta aiemmista arvioinneista ja arviointitoiminnasta yleensä.</w:t>
      </w:r>
    </w:p>
    <w:tbl>
      <w:tblPr>
        <w:tblStyle w:val="Traficomtaulukko"/>
        <w:tblW w:w="0" w:type="auto"/>
        <w:tblInd w:w="1413" w:type="dxa"/>
        <w:tblLook w:val="0480" w:firstRow="0" w:lastRow="0" w:firstColumn="1" w:lastColumn="0" w:noHBand="0" w:noVBand="1"/>
      </w:tblPr>
      <w:tblGrid>
        <w:gridCol w:w="8221"/>
      </w:tblGrid>
      <w:tr w:rsidR="00B05EA1" w14:paraId="568DF8F9" w14:textId="77777777" w:rsidTr="00B05EA1"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2F7FD7FE" w14:textId="77777777" w:rsidR="00DA19F0" w:rsidRDefault="001C6164" w:rsidP="00DA19F0">
            <w:pPr>
              <w:pStyle w:val="BodyText"/>
              <w:ind w:left="0"/>
            </w:pPr>
            <w:r w:rsidRPr="005736D1">
              <w:rPr>
                <w:color w:val="000000" w:themeColor="text1"/>
              </w:rPr>
              <w:t>Palautteeni aiemmasta arvioinnista</w:t>
            </w:r>
          </w:p>
        </w:tc>
      </w:tr>
      <w:tr w:rsidR="00B05EA1" w14:paraId="64CB5EED" w14:textId="77777777" w:rsidTr="00B05EA1">
        <w:tc>
          <w:tcPr>
            <w:tcW w:w="8221" w:type="dxa"/>
            <w:vAlign w:val="center"/>
          </w:tcPr>
          <w:p w14:paraId="1F955029" w14:textId="77777777" w:rsidR="00DA19F0" w:rsidRPr="005736D1" w:rsidRDefault="001C6164" w:rsidP="00DA19F0">
            <w:pPr>
              <w:pStyle w:val="ListBullet"/>
              <w:numPr>
                <w:ilvl w:val="0"/>
                <w:numId w:val="0"/>
              </w:numPr>
            </w:pPr>
            <w:r w:rsidRPr="005736D1">
              <w:lastRenderedPageBreak/>
              <w:t>Taustoittavat kysymykset</w:t>
            </w:r>
            <w:r>
              <w:t>:</w:t>
            </w:r>
          </w:p>
          <w:p w14:paraId="3E30F75B" w14:textId="77777777" w:rsidR="00DA19F0" w:rsidRDefault="001C6164" w:rsidP="00DA19F0">
            <w:pPr>
              <w:pStyle w:val="ListBullet"/>
              <w:numPr>
                <w:ilvl w:val="0"/>
                <w:numId w:val="0"/>
              </w:numPr>
            </w:pPr>
            <w:r w:rsidRPr="005736D1">
              <w:t>Arviointi on käynnistetty (millä perusteella): yritysturvallisuusselvitys, tietojärjestelmäarviointi, salaustuotearviointi vai tuoteturvallisuusarviointi.</w:t>
            </w:r>
          </w:p>
          <w:p w14:paraId="778E3C51" w14:textId="77777777" w:rsidR="00DA19F0" w:rsidRPr="005736D1" w:rsidRDefault="00DA19F0" w:rsidP="00DA19F0">
            <w:pPr>
              <w:pStyle w:val="ListBullet"/>
              <w:numPr>
                <w:ilvl w:val="0"/>
                <w:numId w:val="0"/>
              </w:numPr>
            </w:pPr>
          </w:p>
          <w:p w14:paraId="26ACDC99" w14:textId="77777777" w:rsidR="00DA19F0" w:rsidRPr="005736D1" w:rsidRDefault="001C6164" w:rsidP="00DA19F0">
            <w:pPr>
              <w:pStyle w:val="ListBullet"/>
              <w:numPr>
                <w:ilvl w:val="0"/>
                <w:numId w:val="0"/>
              </w:numPr>
            </w:pPr>
            <w:r w:rsidRPr="005736D1">
              <w:t>Minkä turvallisuusluokan tietoa järjestelmässä käsitellään: [TL III, TL II, EU-R, EU-S, Nato-R, Nato-S)</w:t>
            </w:r>
          </w:p>
          <w:p w14:paraId="5097A615" w14:textId="77777777" w:rsidR="00DA19F0" w:rsidRDefault="00DA19F0" w:rsidP="00300BE2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05EA1" w14:paraId="1D087E31" w14:textId="77777777" w:rsidTr="00B05EA1">
        <w:tc>
          <w:tcPr>
            <w:tcW w:w="8221" w:type="dxa"/>
            <w:vAlign w:val="center"/>
          </w:tcPr>
          <w:p w14:paraId="69058821" w14:textId="77777777" w:rsidR="00DA19F0" w:rsidRDefault="001C6164" w:rsidP="00300BE2">
            <w:pPr>
              <w:pStyle w:val="ListBullet"/>
              <w:numPr>
                <w:ilvl w:val="0"/>
                <w:numId w:val="0"/>
              </w:numPr>
            </w:pPr>
            <w:r>
              <w:t>Palautteeni:</w:t>
            </w:r>
          </w:p>
          <w:p w14:paraId="1444589F" w14:textId="77777777" w:rsidR="00DA19F0" w:rsidRDefault="00DA19F0" w:rsidP="00300BE2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69DDDAA4" w14:textId="77777777" w:rsidR="00DA19F0" w:rsidRDefault="00DA19F0" w:rsidP="005736D1">
      <w:pPr>
        <w:pStyle w:val="BodyText"/>
        <w:rPr>
          <w:color w:val="000000" w:themeColor="text1"/>
        </w:rPr>
      </w:pPr>
    </w:p>
    <w:tbl>
      <w:tblPr>
        <w:tblStyle w:val="Traficomtaulukko"/>
        <w:tblW w:w="0" w:type="auto"/>
        <w:tblInd w:w="1413" w:type="dxa"/>
        <w:tblLook w:val="0480" w:firstRow="0" w:lastRow="0" w:firstColumn="1" w:lastColumn="0" w:noHBand="0" w:noVBand="1"/>
      </w:tblPr>
      <w:tblGrid>
        <w:gridCol w:w="8221"/>
      </w:tblGrid>
      <w:tr w:rsidR="00B05EA1" w14:paraId="17D9FCF5" w14:textId="77777777" w:rsidTr="00B05EA1"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7F19B24C" w14:textId="77777777" w:rsidR="00DA19F0" w:rsidRDefault="001C6164" w:rsidP="00300BE2">
            <w:pPr>
              <w:pStyle w:val="BodyText"/>
              <w:ind w:left="0"/>
            </w:pPr>
            <w:r w:rsidRPr="00DA19F0">
              <w:rPr>
                <w:color w:val="000000" w:themeColor="text1"/>
              </w:rPr>
              <w:t>Palautteeni Traficomin NCSA:n neuvontapalvelusta</w:t>
            </w:r>
          </w:p>
        </w:tc>
      </w:tr>
      <w:tr w:rsidR="00B05EA1" w14:paraId="2A239BF8" w14:textId="77777777" w:rsidTr="00B05EA1">
        <w:tc>
          <w:tcPr>
            <w:tcW w:w="8221" w:type="dxa"/>
            <w:vAlign w:val="center"/>
          </w:tcPr>
          <w:p w14:paraId="20C9F37C" w14:textId="77777777" w:rsidR="00DA19F0" w:rsidRPr="005736D1" w:rsidRDefault="001C6164" w:rsidP="00300BE2">
            <w:pPr>
              <w:pStyle w:val="ListBullet"/>
              <w:numPr>
                <w:ilvl w:val="0"/>
                <w:numId w:val="0"/>
              </w:numPr>
            </w:pPr>
            <w:r w:rsidRPr="005736D1">
              <w:t>Taustoittavat kysymykset</w:t>
            </w:r>
            <w:r>
              <w:t>:</w:t>
            </w:r>
          </w:p>
          <w:p w14:paraId="7E8EA386" w14:textId="77777777" w:rsidR="00DA19F0" w:rsidRDefault="001C6164" w:rsidP="00300BE2">
            <w:pPr>
              <w:pStyle w:val="ListBullet"/>
              <w:numPr>
                <w:ilvl w:val="0"/>
                <w:numId w:val="0"/>
              </w:numPr>
            </w:pPr>
            <w:r w:rsidRPr="00DA19F0">
              <w:t>Olen käyttänyt neuvontapalvelua (K</w:t>
            </w:r>
            <w:r>
              <w:t>yllä</w:t>
            </w:r>
            <w:r w:rsidRPr="00DA19F0">
              <w:t>/E</w:t>
            </w:r>
            <w:r>
              <w:t>i/En osaa sanoa</w:t>
            </w:r>
            <w:r w:rsidRPr="00DA19F0">
              <w:t>)</w:t>
            </w:r>
          </w:p>
          <w:p w14:paraId="412456D2" w14:textId="77777777" w:rsidR="00DA19F0" w:rsidRDefault="00DA19F0" w:rsidP="00300BE2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05EA1" w14:paraId="51C55448" w14:textId="77777777" w:rsidTr="00B05EA1">
        <w:tc>
          <w:tcPr>
            <w:tcW w:w="8221" w:type="dxa"/>
            <w:vAlign w:val="center"/>
          </w:tcPr>
          <w:p w14:paraId="33233F3A" w14:textId="77777777" w:rsidR="00DA19F0" w:rsidRDefault="001C6164" w:rsidP="00300BE2">
            <w:pPr>
              <w:pStyle w:val="ListBullet"/>
              <w:numPr>
                <w:ilvl w:val="0"/>
                <w:numId w:val="0"/>
              </w:numPr>
            </w:pPr>
            <w:r>
              <w:t>Palautteeni:</w:t>
            </w:r>
          </w:p>
          <w:p w14:paraId="6A3D6E82" w14:textId="77777777" w:rsidR="00DA19F0" w:rsidRDefault="00DA19F0" w:rsidP="00300BE2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1A3F2CF1" w14:textId="77777777" w:rsidR="00DA19F0" w:rsidRDefault="00DA19F0" w:rsidP="005736D1">
      <w:pPr>
        <w:pStyle w:val="BodyText"/>
        <w:rPr>
          <w:color w:val="000000" w:themeColor="text1"/>
        </w:rPr>
      </w:pPr>
    </w:p>
    <w:tbl>
      <w:tblPr>
        <w:tblStyle w:val="Traficomtaulukko"/>
        <w:tblW w:w="0" w:type="auto"/>
        <w:tblInd w:w="1413" w:type="dxa"/>
        <w:tblLook w:val="0480" w:firstRow="0" w:lastRow="0" w:firstColumn="1" w:lastColumn="0" w:noHBand="0" w:noVBand="1"/>
      </w:tblPr>
      <w:tblGrid>
        <w:gridCol w:w="8221"/>
      </w:tblGrid>
      <w:tr w:rsidR="00B05EA1" w14:paraId="525A83DF" w14:textId="77777777" w:rsidTr="00B05EA1"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04ABEAC7" w14:textId="77777777" w:rsidR="00FE6F39" w:rsidRDefault="001C6164" w:rsidP="00300BE2">
            <w:pPr>
              <w:pStyle w:val="BodyText"/>
              <w:ind w:left="0"/>
            </w:pPr>
            <w:r w:rsidRPr="00DA19F0">
              <w:rPr>
                <w:color w:val="000000" w:themeColor="text1"/>
              </w:rPr>
              <w:t xml:space="preserve">Palautteeni </w:t>
            </w:r>
            <w:r>
              <w:rPr>
                <w:color w:val="000000" w:themeColor="text1"/>
              </w:rPr>
              <w:t>arvioinnin tai hyväksynnän kriteeristöistä</w:t>
            </w:r>
          </w:p>
        </w:tc>
      </w:tr>
      <w:tr w:rsidR="00B05EA1" w14:paraId="23E27FFB" w14:textId="77777777" w:rsidTr="00B05EA1">
        <w:tc>
          <w:tcPr>
            <w:tcW w:w="8221" w:type="dxa"/>
            <w:vAlign w:val="center"/>
          </w:tcPr>
          <w:p w14:paraId="7581E8F6" w14:textId="77777777" w:rsidR="00FE6F39" w:rsidRDefault="001C6164" w:rsidP="00300BE2">
            <w:pPr>
              <w:pStyle w:val="ListBullet"/>
              <w:numPr>
                <w:ilvl w:val="0"/>
                <w:numId w:val="0"/>
              </w:numPr>
            </w:pPr>
            <w:r>
              <w:t>Palautteeni:</w:t>
            </w:r>
          </w:p>
          <w:p w14:paraId="13D3153D" w14:textId="77777777" w:rsidR="00FE6F39" w:rsidRDefault="00FE6F39" w:rsidP="00300BE2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43548A36" w14:textId="77777777" w:rsidR="00FE6F39" w:rsidRDefault="00FE6F39" w:rsidP="005736D1">
      <w:pPr>
        <w:pStyle w:val="BodyText"/>
        <w:rPr>
          <w:color w:val="000000" w:themeColor="text1"/>
        </w:rPr>
      </w:pPr>
    </w:p>
    <w:tbl>
      <w:tblPr>
        <w:tblStyle w:val="Traficomtaulukko"/>
        <w:tblW w:w="0" w:type="auto"/>
        <w:tblInd w:w="1413" w:type="dxa"/>
        <w:tblLook w:val="0480" w:firstRow="0" w:lastRow="0" w:firstColumn="1" w:lastColumn="0" w:noHBand="0" w:noVBand="1"/>
      </w:tblPr>
      <w:tblGrid>
        <w:gridCol w:w="8221"/>
      </w:tblGrid>
      <w:tr w:rsidR="00B05EA1" w14:paraId="4D68A2A8" w14:textId="77777777" w:rsidTr="00B05EA1"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1D472524" w14:textId="77777777" w:rsidR="00AA6A0E" w:rsidRDefault="001C6164" w:rsidP="007C17A3">
            <w:pPr>
              <w:pStyle w:val="BodyText"/>
              <w:ind w:left="0"/>
            </w:pPr>
            <w:r>
              <w:rPr>
                <w:color w:val="000000" w:themeColor="text1"/>
              </w:rPr>
              <w:t>Muita toiveita Traficomin NCSA-toiminnolle</w:t>
            </w:r>
          </w:p>
        </w:tc>
      </w:tr>
      <w:tr w:rsidR="00B05EA1" w14:paraId="5D95CF4D" w14:textId="77777777" w:rsidTr="00B05EA1">
        <w:tc>
          <w:tcPr>
            <w:tcW w:w="8221" w:type="dxa"/>
            <w:vAlign w:val="center"/>
          </w:tcPr>
          <w:p w14:paraId="4234D2EF" w14:textId="77777777" w:rsidR="00AA6A0E" w:rsidRDefault="001C6164" w:rsidP="007C17A3">
            <w:pPr>
              <w:pStyle w:val="ListBullet"/>
              <w:numPr>
                <w:ilvl w:val="0"/>
                <w:numId w:val="0"/>
              </w:numPr>
            </w:pPr>
            <w:r>
              <w:t>Palautteeni:</w:t>
            </w:r>
          </w:p>
          <w:p w14:paraId="7F8CF4BC" w14:textId="77777777" w:rsidR="00AA6A0E" w:rsidRDefault="00AA6A0E" w:rsidP="007C17A3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573E9251" w14:textId="77777777" w:rsidR="00AA6A0E" w:rsidRDefault="00AA6A0E" w:rsidP="005736D1">
      <w:pPr>
        <w:pStyle w:val="BodyText"/>
        <w:rPr>
          <w:color w:val="000000" w:themeColor="text1"/>
        </w:rPr>
      </w:pPr>
    </w:p>
    <w:tbl>
      <w:tblPr>
        <w:tblStyle w:val="Traficomtaulukko"/>
        <w:tblW w:w="0" w:type="auto"/>
        <w:tblInd w:w="1413" w:type="dxa"/>
        <w:tblLook w:val="0480" w:firstRow="0" w:lastRow="0" w:firstColumn="1" w:lastColumn="0" w:noHBand="0" w:noVBand="1"/>
      </w:tblPr>
      <w:tblGrid>
        <w:gridCol w:w="8221"/>
      </w:tblGrid>
      <w:tr w:rsidR="00B05EA1" w14:paraId="47FFB4BF" w14:textId="77777777" w:rsidTr="00B05EA1"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168002FF" w14:textId="77777777" w:rsidR="00FE6F39" w:rsidRDefault="001C6164" w:rsidP="00FE6F39">
            <w:pPr>
              <w:pStyle w:val="BodyText"/>
              <w:ind w:left="0"/>
            </w:pPr>
            <w:r>
              <w:rPr>
                <w:color w:val="000000" w:themeColor="text1"/>
              </w:rPr>
              <w:t>H</w:t>
            </w:r>
            <w:r w:rsidRPr="005736D1">
              <w:rPr>
                <w:color w:val="000000" w:themeColor="text1"/>
              </w:rPr>
              <w:t>aluan että minuun otetaan yhteyttä palautteen antamiseksi</w:t>
            </w:r>
          </w:p>
        </w:tc>
      </w:tr>
      <w:tr w:rsidR="00B05EA1" w14:paraId="7276A52E" w14:textId="77777777" w:rsidTr="00B05EA1">
        <w:tc>
          <w:tcPr>
            <w:tcW w:w="8221" w:type="dxa"/>
            <w:vAlign w:val="center"/>
          </w:tcPr>
          <w:p w14:paraId="37C5E17F" w14:textId="77777777" w:rsidR="00FE6F39" w:rsidRDefault="001C6164" w:rsidP="00300BE2">
            <w:pPr>
              <w:pStyle w:val="ListBullet"/>
              <w:numPr>
                <w:ilvl w:val="0"/>
                <w:numId w:val="0"/>
              </w:numPr>
            </w:pPr>
            <w:r>
              <w:lastRenderedPageBreak/>
              <w:t>Mikäli kyllä, niin anna tähän yhteystiedot:</w:t>
            </w:r>
          </w:p>
          <w:p w14:paraId="3D68A45F" w14:textId="77777777" w:rsidR="00FE6F39" w:rsidRDefault="00FE6F39" w:rsidP="00300BE2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4CABB94A" w14:textId="77777777" w:rsidR="00FE6F39" w:rsidRDefault="00FE6F39" w:rsidP="005736D1">
      <w:pPr>
        <w:pStyle w:val="BodyText"/>
        <w:rPr>
          <w:color w:val="000000" w:themeColor="text1"/>
        </w:rPr>
      </w:pPr>
    </w:p>
    <w:p w14:paraId="72F03527" w14:textId="77777777" w:rsidR="005736D1" w:rsidRDefault="005736D1" w:rsidP="005736D1">
      <w:pPr>
        <w:pStyle w:val="BodyText"/>
        <w:rPr>
          <w:color w:val="000000" w:themeColor="text1"/>
        </w:rPr>
      </w:pPr>
    </w:p>
    <w:p w14:paraId="0434213E" w14:textId="77777777" w:rsidR="00233C12" w:rsidRDefault="00233C12" w:rsidP="005736D1">
      <w:pPr>
        <w:pStyle w:val="BodyText"/>
        <w:rPr>
          <w:color w:val="000000" w:themeColor="text1"/>
        </w:rPr>
      </w:pPr>
    </w:p>
    <w:p w14:paraId="5EEBF59A" w14:textId="77777777" w:rsidR="00233C12" w:rsidRDefault="001C6164" w:rsidP="005736D1">
      <w:pPr>
        <w:pStyle w:val="BodyText"/>
        <w:rPr>
          <w:color w:val="000000" w:themeColor="text1"/>
        </w:rPr>
      </w:pPr>
      <w:r>
        <w:rPr>
          <w:color w:val="000000" w:themeColor="text1"/>
        </w:rPr>
        <w:t>Kiitos tiedoista ja palautteestasi!</w:t>
      </w:r>
    </w:p>
    <w:p w14:paraId="1D3A09FC" w14:textId="77777777" w:rsidR="00233C12" w:rsidRPr="005736D1" w:rsidRDefault="001C6164" w:rsidP="005736D1">
      <w:pPr>
        <w:pStyle w:val="BodyText"/>
        <w:rPr>
          <w:color w:val="000000" w:themeColor="text1"/>
        </w:rPr>
      </w:pPr>
      <w:r>
        <w:rPr>
          <w:color w:val="000000" w:themeColor="text1"/>
        </w:rPr>
        <w:t>Terveisin, Traficomin NCSA-tiimi</w:t>
      </w:r>
    </w:p>
    <w:p w14:paraId="569DD7BF" w14:textId="77777777" w:rsidR="003573AD" w:rsidRDefault="003573AD" w:rsidP="003573AD">
      <w:pPr>
        <w:pStyle w:val="BodyText"/>
        <w:rPr>
          <w:color w:val="000000" w:themeColor="text1"/>
        </w:rPr>
      </w:pPr>
    </w:p>
    <w:p w14:paraId="006A9401" w14:textId="77777777" w:rsidR="006023B6" w:rsidRPr="003573AD" w:rsidRDefault="006023B6" w:rsidP="003573AD">
      <w:pPr>
        <w:pStyle w:val="BodyText"/>
        <w:rPr>
          <w:color w:val="000000" w:themeColor="text1"/>
        </w:rPr>
      </w:pPr>
    </w:p>
    <w:sectPr w:rsidR="006023B6" w:rsidRPr="003573AD" w:rsidSect="00DA185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58" w:right="1021" w:bottom="73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D2A7" w14:textId="77777777" w:rsidR="00C97CFA" w:rsidRDefault="00C97CFA" w:rsidP="00261760">
      <w:r>
        <w:separator/>
      </w:r>
    </w:p>
    <w:p w14:paraId="7C2E0557" w14:textId="77777777" w:rsidR="00C97CFA" w:rsidRDefault="00C97CFA"/>
  </w:endnote>
  <w:endnote w:type="continuationSeparator" w:id="0">
    <w:p w14:paraId="0406BD54" w14:textId="77777777" w:rsidR="00C97CFA" w:rsidRDefault="00C97CFA" w:rsidP="00261760">
      <w:r>
        <w:continuationSeparator/>
      </w:r>
    </w:p>
    <w:p w14:paraId="1199FB50" w14:textId="77777777" w:rsidR="00C97CFA" w:rsidRDefault="00C97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7A86" w14:textId="77777777" w:rsidR="00DD3DAA" w:rsidRPr="00783F09" w:rsidRDefault="001C6164" w:rsidP="00640B9F">
    <w:pPr>
      <w:pStyle w:val="Footer"/>
      <w:jc w:val="right"/>
      <w:rPr>
        <w:rStyle w:val="Strong"/>
        <w:color w:val="000000" w:themeColor="text1"/>
      </w:rPr>
    </w:pPr>
    <w:r w:rsidRPr="00783F09">
      <w:rPr>
        <w:rStyle w:val="Strong"/>
        <w:color w:val="000000" w:themeColor="text1"/>
      </w:rPr>
      <w:t>traficom.fi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97F2" w14:textId="77777777" w:rsidR="00D40655" w:rsidRPr="00783F09" w:rsidRDefault="00D40655" w:rsidP="006E60B8">
    <w:pPr>
      <w:pStyle w:val="Footer"/>
      <w:tabs>
        <w:tab w:val="right" w:pos="9751"/>
      </w:tabs>
      <w:rPr>
        <w:color w:val="000000" w:themeColor="text1"/>
      </w:rPr>
    </w:pPr>
  </w:p>
  <w:p w14:paraId="5142D28A" w14:textId="77777777" w:rsidR="00C02735" w:rsidRPr="00783F09" w:rsidRDefault="001C6164" w:rsidP="006E60B8">
    <w:pPr>
      <w:pStyle w:val="Footer"/>
      <w:tabs>
        <w:tab w:val="right" w:pos="9751"/>
      </w:tabs>
      <w:rPr>
        <w:color w:val="000000" w:themeColor="text1"/>
      </w:rPr>
    </w:pPr>
    <w:r w:rsidRPr="00783F09">
      <w:rPr>
        <w:color w:val="000000" w:themeColor="text1"/>
      </w:rPr>
      <w:t>Liikenne- ja viestintävirasto Traficom • PL 320, 00059 TRAFICOM</w:t>
    </w:r>
    <w:r w:rsidRPr="00783F09">
      <w:rPr>
        <w:color w:val="000000" w:themeColor="text1"/>
      </w:rPr>
      <w:br/>
      <w:t>p. 029 534 5000 • Y-tunnus 2924753-3</w:t>
    </w:r>
    <w:r w:rsidRPr="00783F09">
      <w:rPr>
        <w:color w:val="000000" w:themeColor="text1"/>
      </w:rPr>
      <w:tab/>
    </w:r>
    <w:r w:rsidRPr="00783F09">
      <w:rPr>
        <w:rStyle w:val="Strong"/>
        <w:color w:val="000000" w:themeColor="text1"/>
      </w:rPr>
      <w:t xml:space="preserve"> traficom.fi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3963" w14:textId="77777777" w:rsidR="00C97CFA" w:rsidRDefault="00C97CFA" w:rsidP="00261760">
      <w:r>
        <w:separator/>
      </w:r>
    </w:p>
    <w:p w14:paraId="78E66F97" w14:textId="77777777" w:rsidR="00C97CFA" w:rsidRDefault="00C97CFA"/>
  </w:footnote>
  <w:footnote w:type="continuationSeparator" w:id="0">
    <w:p w14:paraId="1E735906" w14:textId="77777777" w:rsidR="00C97CFA" w:rsidRDefault="00C97CFA" w:rsidP="00261760">
      <w:r>
        <w:continuationSeparator/>
      </w:r>
    </w:p>
    <w:p w14:paraId="4A2B0090" w14:textId="77777777" w:rsidR="00C97CFA" w:rsidRDefault="00C97CFA"/>
  </w:footnote>
  <w:footnote w:id="1">
    <w:p w14:paraId="1F7EB166" w14:textId="77777777" w:rsidR="00FD7130" w:rsidRDefault="001C6164" w:rsidP="00FD7130">
      <w:pPr>
        <w:pStyle w:val="FootnoteText"/>
      </w:pPr>
      <w:r>
        <w:rPr>
          <w:rStyle w:val="FootnoteReference"/>
        </w:rPr>
        <w:footnoteRef/>
      </w:r>
      <w:r>
        <w:t xml:space="preserve"> Toimitustapana voi käyttää kyselyyn vastaavan viranomaisen tai organisaation soveltuvaksi arvioimaa menettelyä. Kts. kohta 3. vastauksien toimittaminen. </w:t>
      </w:r>
    </w:p>
  </w:footnote>
  <w:footnote w:id="2">
    <w:p w14:paraId="5A685452" w14:textId="77777777" w:rsidR="00FD7130" w:rsidRDefault="001C6164" w:rsidP="00FD7130">
      <w:pPr>
        <w:pStyle w:val="FootnoteText"/>
      </w:pPr>
      <w:r>
        <w:rPr>
          <w:rStyle w:val="FootnoteReference"/>
        </w:rPr>
        <w:footnoteRef/>
      </w:r>
      <w:r>
        <w:t xml:space="preserve"> Kyselyyn vastaavan viranomaisen tarvittaessa tekemä merkintä.</w:t>
      </w:r>
    </w:p>
  </w:footnote>
  <w:footnote w:id="3">
    <w:p w14:paraId="6F77A574" w14:textId="77777777" w:rsidR="00EC4F38" w:rsidRDefault="001C6164">
      <w:pPr>
        <w:pStyle w:val="FootnoteText"/>
      </w:pPr>
      <w:r>
        <w:rPr>
          <w:rStyle w:val="FootnoteReference"/>
        </w:rPr>
        <w:footnoteRef/>
      </w:r>
      <w:r w:rsidRPr="00EC4F38">
        <w:t xml:space="preserve"> K</w:t>
      </w:r>
      <w:r>
        <w:t>atso</w:t>
      </w:r>
      <w:r w:rsidRPr="00EC4F38">
        <w:t xml:space="preserve"> </w:t>
      </w:r>
      <w:r w:rsidRPr="00AA6A0E">
        <w:t xml:space="preserve">NCSA:n ohjeet: </w:t>
      </w:r>
      <w:r>
        <w:br/>
      </w:r>
      <w:r w:rsidRPr="00AA6A0E">
        <w:t>O</w:t>
      </w:r>
      <w:r>
        <w:t>hje tietojärjestelmien arviointi- ja hyväksy</w:t>
      </w:r>
      <w:r w:rsidR="00267A45">
        <w:t>n</w:t>
      </w:r>
      <w:r>
        <w:t xml:space="preserve">täprosessista: </w:t>
      </w:r>
      <w:r>
        <w:br/>
      </w:r>
      <w:hyperlink r:id="rId1" w:history="1">
        <w:r w:rsidR="00EC4F38" w:rsidRPr="00EC4F38">
          <w:rPr>
            <w:rStyle w:val="Hyperlink"/>
          </w:rPr>
          <w:t>https://www.kyberturvallisuuskeskus.fi/sites/default/files/media/publication/Ohje-tietojarjestelmien-arviointi-ja-hyvaksyntaprosesseista-2025.pdf</w:t>
        </w:r>
      </w:hyperlink>
    </w:p>
    <w:p w14:paraId="5C1340E9" w14:textId="77777777" w:rsidR="00EC4F38" w:rsidRDefault="001C6164">
      <w:pPr>
        <w:pStyle w:val="FootnoteText"/>
      </w:pPr>
      <w:r>
        <w:t xml:space="preserve">Salaus- ja turvallisuuskriittisten tuotteiden arviointiohje: </w:t>
      </w:r>
    </w:p>
    <w:p w14:paraId="69AE0887" w14:textId="77777777" w:rsidR="00FB1FCB" w:rsidRPr="00EC4F38" w:rsidRDefault="00FB1FCB">
      <w:pPr>
        <w:pStyle w:val="FootnoteText"/>
      </w:pPr>
      <w:hyperlink r:id="rId2" w:history="1">
        <w:r w:rsidRPr="0046711F">
          <w:rPr>
            <w:rStyle w:val="Hyperlink"/>
          </w:rPr>
          <w:t>https://www.kyberturvallisuuskeskus.fi/sites/default/files/media/file/Liikenne-%20ja%20viestint%C3%A4viraston%20salaus-%20ja%20turvallisuuskriittisten%20tuotteiden%20arviointiohje.pdf</w:t>
        </w:r>
      </w:hyperlink>
    </w:p>
  </w:footnote>
  <w:footnote w:id="4">
    <w:p w14:paraId="548A13BC" w14:textId="77777777" w:rsidR="00267A45" w:rsidRDefault="001C6164">
      <w:pPr>
        <w:pStyle w:val="FootnoteText"/>
      </w:pPr>
      <w:r>
        <w:rPr>
          <w:rStyle w:val="FootnoteReference"/>
        </w:rPr>
        <w:footnoteRef/>
      </w:r>
      <w:r>
        <w:t xml:space="preserve"> K</w:t>
      </w:r>
      <w:r>
        <w:rPr>
          <w:color w:val="000000" w:themeColor="text1"/>
        </w:rPr>
        <w:t xml:space="preserve">atso ohje: </w:t>
      </w:r>
      <w:hyperlink r:id="rId3" w:history="1">
        <w:r w:rsidR="00267A45" w:rsidRPr="00AA6A0E">
          <w:rPr>
            <w:rStyle w:val="Hyperlink"/>
          </w:rPr>
          <w:t>https://www.traficom.fi/fi/traficom/yhteystiedot/salatun-viestin-lahettaminen-traficomiin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3A71" w14:textId="77777777" w:rsidR="00562646" w:rsidRDefault="001C6164" w:rsidP="00562646">
    <w:pPr>
      <w:pStyle w:val="Header"/>
    </w:pPr>
    <w:r>
      <w:rPr>
        <w:lang w:eastAsia="fi-FI"/>
      </w:rPr>
      <w:drawing>
        <wp:anchor distT="0" distB="0" distL="114300" distR="114300" simplePos="0" relativeHeight="251658240" behindDoc="0" locked="0" layoutInCell="1" allowOverlap="1" wp14:anchorId="3FDE17F6" wp14:editId="4649FD14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2156400" cy="475200"/>
          <wp:effectExtent l="0" t="0" r="0" b="1270"/>
          <wp:wrapNone/>
          <wp:docPr id="1560164989" name="Kuva 1560164989" descr="Liikenne- ja viestintävirasto Trafico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64989" name="Kuva 8" descr="Liikenne- ja viestintävirasto Traficom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 w:rsidRPr="00EC3F4A">
      <w:t xml:space="preserve"> (</w:t>
    </w:r>
    <w:fldSimple w:instr=" NUMPAGES   \* MERGEFORMAT ">
      <w:r>
        <w:t>2</w:t>
      </w:r>
    </w:fldSimple>
    <w:r w:rsidRPr="00EC3F4A">
      <w:t>)</w:t>
    </w:r>
  </w:p>
  <w:sdt>
    <w:sdtPr>
      <w:alias w:val="Päivämäärä"/>
      <w:id w:val="-1152528159"/>
      <w:placeholder>
        <w:docPart w:val="0FA8F269CCE7441D8B51912289A7CEB3"/>
      </w:placeholder>
      <w:dataBinding w:prefixMappings="xmlns:ns0='http://schemas.microsoft.com/office/2006/coverPageProps' " w:xpath="/ns0:CoverPageProperties[1]/ns0:PublishDate[1]" w:storeItemID="{55AF091B-3C7A-41E3-B477-F2FDAA23CFDA}"/>
      <w:date w:fullDate="2025-11-12T00:00:00Z">
        <w:dateFormat w:val="d.M.yyyy"/>
        <w:lid w:val="fi-FI"/>
        <w:storeMappedDataAs w:val="dateTime"/>
        <w:calendar w:val="gregorian"/>
      </w:date>
    </w:sdtPr>
    <w:sdtContent>
      <w:p w14:paraId="34D3B414" w14:textId="77777777" w:rsidR="00DD3DAA" w:rsidRPr="00562646" w:rsidRDefault="001C6164" w:rsidP="00562646">
        <w:pPr>
          <w:pStyle w:val="Header"/>
        </w:pPr>
        <w:r>
          <w:t>12.11.2025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F5B3" w14:textId="77777777" w:rsidR="00FB70E2" w:rsidRPr="00783F09" w:rsidRDefault="001C6164" w:rsidP="00F63C46">
    <w:pPr>
      <w:pStyle w:val="Header"/>
      <w:tabs>
        <w:tab w:val="right" w:pos="9751"/>
      </w:tabs>
      <w:ind w:left="4962"/>
      <w:jc w:val="both"/>
      <w:rPr>
        <w:color w:val="000000" w:themeColor="text1"/>
      </w:rPr>
    </w:pPr>
    <w:r w:rsidRPr="00783F09">
      <w:rPr>
        <w:b/>
        <w:color w:val="000000" w:themeColor="text1"/>
      </w:rPr>
      <w:tab/>
    </w:r>
    <w:r w:rsidRPr="00783F09">
      <w:rPr>
        <w:color w:val="000000" w:themeColor="text1"/>
      </w:rPr>
      <w:fldChar w:fldCharType="begin"/>
    </w:r>
    <w:r w:rsidRPr="00783F09">
      <w:rPr>
        <w:color w:val="000000" w:themeColor="text1"/>
      </w:rPr>
      <w:instrText xml:space="preserve"> PAGE   \* MERGEFORMAT </w:instrText>
    </w:r>
    <w:r w:rsidRPr="00783F09">
      <w:rPr>
        <w:color w:val="000000" w:themeColor="text1"/>
      </w:rPr>
      <w:fldChar w:fldCharType="separate"/>
    </w:r>
    <w:r w:rsidRPr="00783F09">
      <w:rPr>
        <w:color w:val="000000" w:themeColor="text1"/>
      </w:rPr>
      <w:t>2</w:t>
    </w:r>
    <w:r w:rsidRPr="00783F09">
      <w:rPr>
        <w:color w:val="000000" w:themeColor="text1"/>
      </w:rPr>
      <w:fldChar w:fldCharType="end"/>
    </w:r>
    <w:r w:rsidRPr="00783F09">
      <w:rPr>
        <w:color w:val="000000" w:themeColor="text1"/>
      </w:rPr>
      <w:t xml:space="preserve"> (</w:t>
    </w:r>
    <w:r w:rsidRPr="00783F09">
      <w:rPr>
        <w:color w:val="000000" w:themeColor="text1"/>
      </w:rPr>
      <w:fldChar w:fldCharType="begin"/>
    </w:r>
    <w:r w:rsidRPr="00783F09">
      <w:rPr>
        <w:color w:val="000000" w:themeColor="text1"/>
      </w:rPr>
      <w:instrText xml:space="preserve"> NUMPAGES   \* MERGEFORMAT </w:instrText>
    </w:r>
    <w:r w:rsidRPr="00783F09">
      <w:rPr>
        <w:color w:val="000000" w:themeColor="text1"/>
      </w:rPr>
      <w:fldChar w:fldCharType="separate"/>
    </w:r>
    <w:r w:rsidRPr="00783F09">
      <w:rPr>
        <w:color w:val="000000" w:themeColor="text1"/>
      </w:rPr>
      <w:t>4</w:t>
    </w:r>
    <w:r w:rsidRPr="00783F09">
      <w:rPr>
        <w:color w:val="000000" w:themeColor="text1"/>
      </w:rPr>
      <w:fldChar w:fldCharType="end"/>
    </w:r>
    <w:r w:rsidRPr="00783F09">
      <w:rPr>
        <w:color w:val="000000" w:themeColor="text1"/>
      </w:rPr>
      <w:t>)</w:t>
    </w:r>
  </w:p>
  <w:p w14:paraId="0649A88D" w14:textId="77777777" w:rsidR="00DD3DAA" w:rsidRPr="00783F09" w:rsidRDefault="00DD3DAA" w:rsidP="00FB70E2">
    <w:pPr>
      <w:pStyle w:val="Head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549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67050"/>
    <w:multiLevelType w:val="multilevel"/>
    <w:tmpl w:val="79A88E14"/>
    <w:lvl w:ilvl="0">
      <w:start w:val="1"/>
      <w:numFmt w:val="bullet"/>
      <w:pStyle w:val="ListBullet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2" w15:restartNumberingAfterBreak="0">
    <w:nsid w:val="04C528F2"/>
    <w:multiLevelType w:val="multilevel"/>
    <w:tmpl w:val="9D5657F4"/>
    <w:lvl w:ilvl="0">
      <w:start w:val="1"/>
      <w:numFmt w:val="decimal"/>
      <w:pStyle w:val="Heading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76D66F3"/>
    <w:multiLevelType w:val="hybridMultilevel"/>
    <w:tmpl w:val="F028B15C"/>
    <w:lvl w:ilvl="0" w:tplc="BA88871C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9E78F6E8">
      <w:numFmt w:val="bullet"/>
      <w:lvlText w:val="•"/>
      <w:lvlJc w:val="left"/>
      <w:pPr>
        <w:ind w:left="2744" w:hanging="360"/>
      </w:pPr>
      <w:rPr>
        <w:rFonts w:ascii="Verdana" w:eastAsiaTheme="minorHAnsi" w:hAnsi="Verdana" w:cstheme="minorHAnsi" w:hint="default"/>
      </w:rPr>
    </w:lvl>
    <w:lvl w:ilvl="2" w:tplc="E3D62056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E1EA5132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83D881E0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5FA1446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1C240C32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3A2CFB20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7EA4E166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91A226D"/>
    <w:multiLevelType w:val="hybridMultilevel"/>
    <w:tmpl w:val="C40EDAC0"/>
    <w:lvl w:ilvl="0" w:tplc="9782C352">
      <w:start w:val="1"/>
      <w:numFmt w:val="bullet"/>
      <w:pStyle w:val="Lis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AF34D4D2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2F507F34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4D6239FC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0B61396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C928A182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A6241F90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22883370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9A120938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C72789F"/>
    <w:multiLevelType w:val="multilevel"/>
    <w:tmpl w:val="1876C1E2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6" w15:restartNumberingAfterBreak="0">
    <w:nsid w:val="25E15EBE"/>
    <w:multiLevelType w:val="multilevel"/>
    <w:tmpl w:val="FBD6CC3A"/>
    <w:numStyleLink w:val="Luettelonumerot"/>
  </w:abstractNum>
  <w:abstractNum w:abstractNumId="7" w15:restartNumberingAfterBreak="0">
    <w:nsid w:val="2E867EEC"/>
    <w:multiLevelType w:val="multilevel"/>
    <w:tmpl w:val="1EC6F1B4"/>
    <w:styleLink w:val="Numeroituotsikointi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A4D5279"/>
    <w:multiLevelType w:val="hybridMultilevel"/>
    <w:tmpl w:val="661490CE"/>
    <w:lvl w:ilvl="0" w:tplc="599080E0"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HAnsi" w:hint="default"/>
      </w:rPr>
    </w:lvl>
    <w:lvl w:ilvl="1" w:tplc="889420C6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9D8EF048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B134BA1C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6D92FA8C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689EE0F0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E45407F2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CB4AC2E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E3607F4C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4CF81931"/>
    <w:multiLevelType w:val="hybridMultilevel"/>
    <w:tmpl w:val="55225D1C"/>
    <w:lvl w:ilvl="0" w:tplc="5754CD98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046FDC2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96AA903A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AE50C35A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D8D8550A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E272CB58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6E10EFB8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11320D56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2FCD48E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537F63A1"/>
    <w:multiLevelType w:val="hybridMultilevel"/>
    <w:tmpl w:val="CD7E11FC"/>
    <w:lvl w:ilvl="0" w:tplc="D6E49A5E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9452B332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A0E99A2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518CE20A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AE0710A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EB46246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87FA1662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59C6EBC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7FA42F48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57A7612D"/>
    <w:multiLevelType w:val="hybridMultilevel"/>
    <w:tmpl w:val="7C36A570"/>
    <w:lvl w:ilvl="0" w:tplc="0E206322"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HAnsi" w:hint="default"/>
      </w:rPr>
    </w:lvl>
    <w:lvl w:ilvl="1" w:tplc="8744E1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88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61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69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A69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02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26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B28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741EC"/>
    <w:multiLevelType w:val="multilevel"/>
    <w:tmpl w:val="FBD6CC3A"/>
    <w:styleLink w:val="Luettelonumerot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13" w15:restartNumberingAfterBreak="0">
    <w:nsid w:val="5EE42D91"/>
    <w:multiLevelType w:val="hybridMultilevel"/>
    <w:tmpl w:val="ABBCD8D2"/>
    <w:lvl w:ilvl="0" w:tplc="F7646810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92FA0228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084966C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5A40E208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AA8495E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27486B44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9D100A34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A82C46A0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E110C410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668120F2"/>
    <w:multiLevelType w:val="hybridMultilevel"/>
    <w:tmpl w:val="5322ABFE"/>
    <w:lvl w:ilvl="0" w:tplc="DD56B21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CD026606" w:tentative="1">
      <w:start w:val="1"/>
      <w:numFmt w:val="lowerLetter"/>
      <w:lvlText w:val="%2."/>
      <w:lvlJc w:val="left"/>
      <w:pPr>
        <w:ind w:left="2384" w:hanging="360"/>
      </w:pPr>
    </w:lvl>
    <w:lvl w:ilvl="2" w:tplc="958EE172" w:tentative="1">
      <w:start w:val="1"/>
      <w:numFmt w:val="lowerRoman"/>
      <w:lvlText w:val="%3."/>
      <w:lvlJc w:val="right"/>
      <w:pPr>
        <w:ind w:left="3104" w:hanging="180"/>
      </w:pPr>
    </w:lvl>
    <w:lvl w:ilvl="3" w:tplc="8C6A38F0" w:tentative="1">
      <w:start w:val="1"/>
      <w:numFmt w:val="decimal"/>
      <w:lvlText w:val="%4."/>
      <w:lvlJc w:val="left"/>
      <w:pPr>
        <w:ind w:left="3824" w:hanging="360"/>
      </w:pPr>
    </w:lvl>
    <w:lvl w:ilvl="4" w:tplc="D972A036" w:tentative="1">
      <w:start w:val="1"/>
      <w:numFmt w:val="lowerLetter"/>
      <w:lvlText w:val="%5."/>
      <w:lvlJc w:val="left"/>
      <w:pPr>
        <w:ind w:left="4544" w:hanging="360"/>
      </w:pPr>
    </w:lvl>
    <w:lvl w:ilvl="5" w:tplc="DC7868BE" w:tentative="1">
      <w:start w:val="1"/>
      <w:numFmt w:val="lowerRoman"/>
      <w:lvlText w:val="%6."/>
      <w:lvlJc w:val="right"/>
      <w:pPr>
        <w:ind w:left="5264" w:hanging="180"/>
      </w:pPr>
    </w:lvl>
    <w:lvl w:ilvl="6" w:tplc="C1267132" w:tentative="1">
      <w:start w:val="1"/>
      <w:numFmt w:val="decimal"/>
      <w:lvlText w:val="%7."/>
      <w:lvlJc w:val="left"/>
      <w:pPr>
        <w:ind w:left="5984" w:hanging="360"/>
      </w:pPr>
    </w:lvl>
    <w:lvl w:ilvl="7" w:tplc="041A9FE6" w:tentative="1">
      <w:start w:val="1"/>
      <w:numFmt w:val="lowerLetter"/>
      <w:lvlText w:val="%8."/>
      <w:lvlJc w:val="left"/>
      <w:pPr>
        <w:ind w:left="6704" w:hanging="360"/>
      </w:pPr>
    </w:lvl>
    <w:lvl w:ilvl="8" w:tplc="EBC8EA92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7F263A62"/>
    <w:multiLevelType w:val="multilevel"/>
    <w:tmpl w:val="79A88E14"/>
    <w:styleLink w:val="Luettelomerkit"/>
    <w:lvl w:ilvl="0">
      <w:start w:val="1"/>
      <w:numFmt w:val="bullet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16" w15:restartNumberingAfterBreak="0">
    <w:nsid w:val="7FBC1E6F"/>
    <w:multiLevelType w:val="hybridMultilevel"/>
    <w:tmpl w:val="946A1B74"/>
    <w:lvl w:ilvl="0" w:tplc="0F941B4C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736C662C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0505048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4B24F73A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D5EC9BE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259E6CD2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4CB89EAA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8420240E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B950D36C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639914484">
    <w:abstractNumId w:val="15"/>
  </w:num>
  <w:num w:numId="2" w16cid:durableId="517238347">
    <w:abstractNumId w:val="12"/>
  </w:num>
  <w:num w:numId="3" w16cid:durableId="141388371">
    <w:abstractNumId w:val="7"/>
  </w:num>
  <w:num w:numId="4" w16cid:durableId="1949972212">
    <w:abstractNumId w:val="1"/>
  </w:num>
  <w:num w:numId="5" w16cid:durableId="1727751996">
    <w:abstractNumId w:val="6"/>
  </w:num>
  <w:num w:numId="6" w16cid:durableId="1955168002">
    <w:abstractNumId w:val="4"/>
  </w:num>
  <w:num w:numId="7" w16cid:durableId="1963490906">
    <w:abstractNumId w:val="10"/>
  </w:num>
  <w:num w:numId="8" w16cid:durableId="734940237">
    <w:abstractNumId w:val="5"/>
  </w:num>
  <w:num w:numId="9" w16cid:durableId="583998188">
    <w:abstractNumId w:val="2"/>
  </w:num>
  <w:num w:numId="10" w16cid:durableId="252053499">
    <w:abstractNumId w:val="3"/>
  </w:num>
  <w:num w:numId="11" w16cid:durableId="1385594755">
    <w:abstractNumId w:val="13"/>
  </w:num>
  <w:num w:numId="12" w16cid:durableId="480469534">
    <w:abstractNumId w:val="16"/>
  </w:num>
  <w:num w:numId="13" w16cid:durableId="1294676510">
    <w:abstractNumId w:val="9"/>
  </w:num>
  <w:num w:numId="14" w16cid:durableId="798689997">
    <w:abstractNumId w:val="14"/>
  </w:num>
  <w:num w:numId="15" w16cid:durableId="277418720">
    <w:abstractNumId w:val="1"/>
  </w:num>
  <w:num w:numId="16" w16cid:durableId="1597059163">
    <w:abstractNumId w:val="8"/>
  </w:num>
  <w:num w:numId="17" w16cid:durableId="1993828936">
    <w:abstractNumId w:val="11"/>
  </w:num>
  <w:num w:numId="18" w16cid:durableId="286741666">
    <w:abstractNumId w:val="1"/>
  </w:num>
  <w:num w:numId="19" w16cid:durableId="1025600883">
    <w:abstractNumId w:val="0"/>
  </w:num>
  <w:num w:numId="20" w16cid:durableId="984814158">
    <w:abstractNumId w:val="1"/>
  </w:num>
  <w:num w:numId="21" w16cid:durableId="1085765358">
    <w:abstractNumId w:val="1"/>
  </w:num>
  <w:num w:numId="22" w16cid:durableId="926621379">
    <w:abstractNumId w:val="1"/>
  </w:num>
  <w:num w:numId="23" w16cid:durableId="47448993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1"/>
    <w:rsid w:val="0000057D"/>
    <w:rsid w:val="000008C6"/>
    <w:rsid w:val="000060C1"/>
    <w:rsid w:val="00007933"/>
    <w:rsid w:val="00014E30"/>
    <w:rsid w:val="0001699F"/>
    <w:rsid w:val="00017AD6"/>
    <w:rsid w:val="000238BF"/>
    <w:rsid w:val="00024F5C"/>
    <w:rsid w:val="00032708"/>
    <w:rsid w:val="000340E8"/>
    <w:rsid w:val="00035282"/>
    <w:rsid w:val="00047EF7"/>
    <w:rsid w:val="00052412"/>
    <w:rsid w:val="00056C0C"/>
    <w:rsid w:val="00063065"/>
    <w:rsid w:val="00067875"/>
    <w:rsid w:val="00077BD4"/>
    <w:rsid w:val="000B3357"/>
    <w:rsid w:val="000B3F1D"/>
    <w:rsid w:val="000E4D27"/>
    <w:rsid w:val="000F3064"/>
    <w:rsid w:val="0011074D"/>
    <w:rsid w:val="001124B9"/>
    <w:rsid w:val="001127D3"/>
    <w:rsid w:val="001174E2"/>
    <w:rsid w:val="001223C1"/>
    <w:rsid w:val="00123599"/>
    <w:rsid w:val="00127935"/>
    <w:rsid w:val="00131700"/>
    <w:rsid w:val="0014296B"/>
    <w:rsid w:val="00143385"/>
    <w:rsid w:val="00146800"/>
    <w:rsid w:val="001674B7"/>
    <w:rsid w:val="00170958"/>
    <w:rsid w:val="001863BD"/>
    <w:rsid w:val="00193233"/>
    <w:rsid w:val="0019752B"/>
    <w:rsid w:val="001A7F54"/>
    <w:rsid w:val="001B5BA6"/>
    <w:rsid w:val="001C6164"/>
    <w:rsid w:val="001E2770"/>
    <w:rsid w:val="00202840"/>
    <w:rsid w:val="00213E47"/>
    <w:rsid w:val="00217315"/>
    <w:rsid w:val="002232C1"/>
    <w:rsid w:val="00223987"/>
    <w:rsid w:val="002337C2"/>
    <w:rsid w:val="00233C12"/>
    <w:rsid w:val="00240745"/>
    <w:rsid w:val="002461CF"/>
    <w:rsid w:val="002522F2"/>
    <w:rsid w:val="002577F9"/>
    <w:rsid w:val="00261760"/>
    <w:rsid w:val="00267A45"/>
    <w:rsid w:val="00271722"/>
    <w:rsid w:val="00277D56"/>
    <w:rsid w:val="00283EA0"/>
    <w:rsid w:val="00286952"/>
    <w:rsid w:val="0029240F"/>
    <w:rsid w:val="00293F3E"/>
    <w:rsid w:val="00295BB7"/>
    <w:rsid w:val="002A1498"/>
    <w:rsid w:val="002D71CB"/>
    <w:rsid w:val="002E2CF2"/>
    <w:rsid w:val="002F2E85"/>
    <w:rsid w:val="002F6929"/>
    <w:rsid w:val="00300BE2"/>
    <w:rsid w:val="003030F4"/>
    <w:rsid w:val="00305757"/>
    <w:rsid w:val="0030655E"/>
    <w:rsid w:val="00307C92"/>
    <w:rsid w:val="00314C67"/>
    <w:rsid w:val="00330C16"/>
    <w:rsid w:val="003401A5"/>
    <w:rsid w:val="00345558"/>
    <w:rsid w:val="00350DB9"/>
    <w:rsid w:val="003573AD"/>
    <w:rsid w:val="00364D6B"/>
    <w:rsid w:val="00382085"/>
    <w:rsid w:val="00384BFC"/>
    <w:rsid w:val="003916A6"/>
    <w:rsid w:val="003917E1"/>
    <w:rsid w:val="00393C81"/>
    <w:rsid w:val="00396D13"/>
    <w:rsid w:val="003978AC"/>
    <w:rsid w:val="003A3F14"/>
    <w:rsid w:val="003A7045"/>
    <w:rsid w:val="003D4E05"/>
    <w:rsid w:val="003E6880"/>
    <w:rsid w:val="003F27E5"/>
    <w:rsid w:val="00400957"/>
    <w:rsid w:val="00407C11"/>
    <w:rsid w:val="00424608"/>
    <w:rsid w:val="00427010"/>
    <w:rsid w:val="00432598"/>
    <w:rsid w:val="0043667F"/>
    <w:rsid w:val="0044218C"/>
    <w:rsid w:val="00447286"/>
    <w:rsid w:val="004478DB"/>
    <w:rsid w:val="00451FEC"/>
    <w:rsid w:val="0045242D"/>
    <w:rsid w:val="004539B3"/>
    <w:rsid w:val="0046711F"/>
    <w:rsid w:val="004715F5"/>
    <w:rsid w:val="00477A88"/>
    <w:rsid w:val="004A4AC8"/>
    <w:rsid w:val="004B62A4"/>
    <w:rsid w:val="004C22EA"/>
    <w:rsid w:val="004C56FF"/>
    <w:rsid w:val="004D079E"/>
    <w:rsid w:val="004D7F15"/>
    <w:rsid w:val="0051475F"/>
    <w:rsid w:val="0053238E"/>
    <w:rsid w:val="00532763"/>
    <w:rsid w:val="005372C1"/>
    <w:rsid w:val="00546123"/>
    <w:rsid w:val="005548EA"/>
    <w:rsid w:val="00562646"/>
    <w:rsid w:val="005736D1"/>
    <w:rsid w:val="00592100"/>
    <w:rsid w:val="00594209"/>
    <w:rsid w:val="00596083"/>
    <w:rsid w:val="005A10E1"/>
    <w:rsid w:val="005A28CB"/>
    <w:rsid w:val="005B0D72"/>
    <w:rsid w:val="005B374E"/>
    <w:rsid w:val="005B5649"/>
    <w:rsid w:val="005B6FC0"/>
    <w:rsid w:val="005B7DBC"/>
    <w:rsid w:val="005C795F"/>
    <w:rsid w:val="005F23B7"/>
    <w:rsid w:val="0060211D"/>
    <w:rsid w:val="006023B6"/>
    <w:rsid w:val="00612D32"/>
    <w:rsid w:val="006313E2"/>
    <w:rsid w:val="00632DD6"/>
    <w:rsid w:val="00634C73"/>
    <w:rsid w:val="006356E0"/>
    <w:rsid w:val="00640B9F"/>
    <w:rsid w:val="00656AB1"/>
    <w:rsid w:val="00657CCA"/>
    <w:rsid w:val="006700CD"/>
    <w:rsid w:val="0069005A"/>
    <w:rsid w:val="006901EE"/>
    <w:rsid w:val="00697384"/>
    <w:rsid w:val="006A4BCD"/>
    <w:rsid w:val="006A5316"/>
    <w:rsid w:val="006A66B5"/>
    <w:rsid w:val="006C6235"/>
    <w:rsid w:val="006C7E27"/>
    <w:rsid w:val="006D1013"/>
    <w:rsid w:val="006D31EA"/>
    <w:rsid w:val="006E60B8"/>
    <w:rsid w:val="006F4D7D"/>
    <w:rsid w:val="00703363"/>
    <w:rsid w:val="007102B6"/>
    <w:rsid w:val="0072074B"/>
    <w:rsid w:val="00725063"/>
    <w:rsid w:val="00745A0C"/>
    <w:rsid w:val="00753354"/>
    <w:rsid w:val="00754A88"/>
    <w:rsid w:val="00766157"/>
    <w:rsid w:val="00770934"/>
    <w:rsid w:val="00783F09"/>
    <w:rsid w:val="007A3D7B"/>
    <w:rsid w:val="007B27D9"/>
    <w:rsid w:val="007C04AA"/>
    <w:rsid w:val="007C17A3"/>
    <w:rsid w:val="007C76D2"/>
    <w:rsid w:val="007D10CC"/>
    <w:rsid w:val="007D2260"/>
    <w:rsid w:val="007E1104"/>
    <w:rsid w:val="007E2926"/>
    <w:rsid w:val="007E3C0A"/>
    <w:rsid w:val="007E6CEB"/>
    <w:rsid w:val="007F0683"/>
    <w:rsid w:val="00802510"/>
    <w:rsid w:val="00815E7C"/>
    <w:rsid w:val="00820165"/>
    <w:rsid w:val="00825477"/>
    <w:rsid w:val="008279C6"/>
    <w:rsid w:val="00845C83"/>
    <w:rsid w:val="008615BD"/>
    <w:rsid w:val="00872F87"/>
    <w:rsid w:val="00881BDD"/>
    <w:rsid w:val="0089181B"/>
    <w:rsid w:val="00896362"/>
    <w:rsid w:val="008B04C0"/>
    <w:rsid w:val="008B4E1C"/>
    <w:rsid w:val="008C17A2"/>
    <w:rsid w:val="008D30DD"/>
    <w:rsid w:val="008D3543"/>
    <w:rsid w:val="008D4E9E"/>
    <w:rsid w:val="008E04AA"/>
    <w:rsid w:val="008E0E8B"/>
    <w:rsid w:val="008F7E6E"/>
    <w:rsid w:val="00902E1F"/>
    <w:rsid w:val="00910BA8"/>
    <w:rsid w:val="00922CE4"/>
    <w:rsid w:val="00931AC4"/>
    <w:rsid w:val="00933501"/>
    <w:rsid w:val="00943906"/>
    <w:rsid w:val="00943D46"/>
    <w:rsid w:val="0096137D"/>
    <w:rsid w:val="00967169"/>
    <w:rsid w:val="009729AC"/>
    <w:rsid w:val="00991DA1"/>
    <w:rsid w:val="00995196"/>
    <w:rsid w:val="009A1EBE"/>
    <w:rsid w:val="009B50AC"/>
    <w:rsid w:val="009B5A06"/>
    <w:rsid w:val="009C5C38"/>
    <w:rsid w:val="009D2B4A"/>
    <w:rsid w:val="009E56AA"/>
    <w:rsid w:val="009F5B5B"/>
    <w:rsid w:val="009F74FE"/>
    <w:rsid w:val="00A02D58"/>
    <w:rsid w:val="00A03600"/>
    <w:rsid w:val="00A31517"/>
    <w:rsid w:val="00A37A1A"/>
    <w:rsid w:val="00A4492C"/>
    <w:rsid w:val="00A5386D"/>
    <w:rsid w:val="00A622B4"/>
    <w:rsid w:val="00A637D1"/>
    <w:rsid w:val="00A66D4B"/>
    <w:rsid w:val="00A82957"/>
    <w:rsid w:val="00A91104"/>
    <w:rsid w:val="00AA1231"/>
    <w:rsid w:val="00AA14AC"/>
    <w:rsid w:val="00AA4643"/>
    <w:rsid w:val="00AA6A0E"/>
    <w:rsid w:val="00AB6F84"/>
    <w:rsid w:val="00AB7413"/>
    <w:rsid w:val="00AC0A55"/>
    <w:rsid w:val="00AC51C3"/>
    <w:rsid w:val="00AC5327"/>
    <w:rsid w:val="00AD4BE6"/>
    <w:rsid w:val="00AF4DE0"/>
    <w:rsid w:val="00AF7EB1"/>
    <w:rsid w:val="00B00D18"/>
    <w:rsid w:val="00B05EA1"/>
    <w:rsid w:val="00B07128"/>
    <w:rsid w:val="00B10AAB"/>
    <w:rsid w:val="00B222AC"/>
    <w:rsid w:val="00B3558F"/>
    <w:rsid w:val="00B37AA7"/>
    <w:rsid w:val="00B433A1"/>
    <w:rsid w:val="00B43E54"/>
    <w:rsid w:val="00B45749"/>
    <w:rsid w:val="00B717A3"/>
    <w:rsid w:val="00B93B24"/>
    <w:rsid w:val="00B94C70"/>
    <w:rsid w:val="00BA5905"/>
    <w:rsid w:val="00BA6992"/>
    <w:rsid w:val="00BB61E4"/>
    <w:rsid w:val="00BC37BF"/>
    <w:rsid w:val="00BD7212"/>
    <w:rsid w:val="00BE294A"/>
    <w:rsid w:val="00BE4586"/>
    <w:rsid w:val="00BF79C5"/>
    <w:rsid w:val="00C02735"/>
    <w:rsid w:val="00C30F37"/>
    <w:rsid w:val="00C35583"/>
    <w:rsid w:val="00C625D8"/>
    <w:rsid w:val="00C65A7D"/>
    <w:rsid w:val="00C73CE6"/>
    <w:rsid w:val="00C76CF3"/>
    <w:rsid w:val="00C86D83"/>
    <w:rsid w:val="00C91803"/>
    <w:rsid w:val="00C93B31"/>
    <w:rsid w:val="00C97CFA"/>
    <w:rsid w:val="00CA4484"/>
    <w:rsid w:val="00CA4655"/>
    <w:rsid w:val="00CA4F0B"/>
    <w:rsid w:val="00CA6531"/>
    <w:rsid w:val="00CB68A9"/>
    <w:rsid w:val="00CD313B"/>
    <w:rsid w:val="00CD4002"/>
    <w:rsid w:val="00CD6DC6"/>
    <w:rsid w:val="00CF5149"/>
    <w:rsid w:val="00D03D0D"/>
    <w:rsid w:val="00D05867"/>
    <w:rsid w:val="00D31CFD"/>
    <w:rsid w:val="00D35DD0"/>
    <w:rsid w:val="00D37355"/>
    <w:rsid w:val="00D40655"/>
    <w:rsid w:val="00D41B18"/>
    <w:rsid w:val="00D5347F"/>
    <w:rsid w:val="00D63FDE"/>
    <w:rsid w:val="00D810BD"/>
    <w:rsid w:val="00DA185C"/>
    <w:rsid w:val="00DA19F0"/>
    <w:rsid w:val="00DA419A"/>
    <w:rsid w:val="00DC1C03"/>
    <w:rsid w:val="00DC4BB7"/>
    <w:rsid w:val="00DC6F70"/>
    <w:rsid w:val="00DD0420"/>
    <w:rsid w:val="00DD3DAA"/>
    <w:rsid w:val="00DE2D68"/>
    <w:rsid w:val="00DF0E85"/>
    <w:rsid w:val="00DF3519"/>
    <w:rsid w:val="00DF4AFA"/>
    <w:rsid w:val="00DF7FEE"/>
    <w:rsid w:val="00E01CA7"/>
    <w:rsid w:val="00E14FF8"/>
    <w:rsid w:val="00E20BFD"/>
    <w:rsid w:val="00E33208"/>
    <w:rsid w:val="00E37C6F"/>
    <w:rsid w:val="00E43DBE"/>
    <w:rsid w:val="00E56F9B"/>
    <w:rsid w:val="00E656FA"/>
    <w:rsid w:val="00E8082B"/>
    <w:rsid w:val="00EA2384"/>
    <w:rsid w:val="00EA5C3D"/>
    <w:rsid w:val="00EB505B"/>
    <w:rsid w:val="00EC3F4A"/>
    <w:rsid w:val="00EC4F38"/>
    <w:rsid w:val="00EE02C5"/>
    <w:rsid w:val="00EE0441"/>
    <w:rsid w:val="00EE2B4D"/>
    <w:rsid w:val="00EE4C13"/>
    <w:rsid w:val="00F05F9D"/>
    <w:rsid w:val="00F066CA"/>
    <w:rsid w:val="00F07EB5"/>
    <w:rsid w:val="00F12499"/>
    <w:rsid w:val="00F15CB8"/>
    <w:rsid w:val="00F16CEE"/>
    <w:rsid w:val="00F360DF"/>
    <w:rsid w:val="00F363B0"/>
    <w:rsid w:val="00F4005F"/>
    <w:rsid w:val="00F5251F"/>
    <w:rsid w:val="00F63C46"/>
    <w:rsid w:val="00F72D6E"/>
    <w:rsid w:val="00F77EB3"/>
    <w:rsid w:val="00F86E16"/>
    <w:rsid w:val="00F8710D"/>
    <w:rsid w:val="00F93854"/>
    <w:rsid w:val="00F9445D"/>
    <w:rsid w:val="00F97EC5"/>
    <w:rsid w:val="00FB1FCB"/>
    <w:rsid w:val="00FB4D05"/>
    <w:rsid w:val="00FB6672"/>
    <w:rsid w:val="00FB70E2"/>
    <w:rsid w:val="00FC3C1E"/>
    <w:rsid w:val="00FD0F6C"/>
    <w:rsid w:val="00FD7130"/>
    <w:rsid w:val="00FD7E98"/>
    <w:rsid w:val="00FE4B51"/>
    <w:rsid w:val="00FE6F39"/>
    <w:rsid w:val="00FF3EAB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496D"/>
  <w15:docId w15:val="{5BDDE588-37AB-49BA-ACB0-52645062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9" w:unhideWhenUsed="1" w:qFormat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EA"/>
    <w:pPr>
      <w:tabs>
        <w:tab w:val="left" w:pos="1304"/>
      </w:tabs>
    </w:pPr>
  </w:style>
  <w:style w:type="paragraph" w:styleId="Heading1">
    <w:name w:val="heading 1"/>
    <w:basedOn w:val="Normal"/>
    <w:next w:val="BodyText"/>
    <w:link w:val="Heading1Char"/>
    <w:uiPriority w:val="9"/>
    <w:qFormat/>
    <w:rsid w:val="003573AD"/>
    <w:pPr>
      <w:keepNext/>
      <w:keepLines/>
      <w:numPr>
        <w:numId w:val="9"/>
      </w:numPr>
      <w:spacing w:before="480" w:after="240"/>
      <w:ind w:left="567" w:hanging="567"/>
      <w:outlineLvl w:val="0"/>
    </w:pPr>
    <w:rPr>
      <w:rFonts w:asciiTheme="majorHAnsi" w:eastAsiaTheme="majorEastAsia" w:hAnsiTheme="majorHAnsi" w:cstheme="majorHAnsi"/>
      <w:b/>
      <w:bCs/>
      <w:sz w:val="24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3573AD"/>
    <w:pPr>
      <w:keepNext/>
      <w:keepLines/>
      <w:numPr>
        <w:ilvl w:val="1"/>
        <w:numId w:val="9"/>
      </w:numPr>
      <w:spacing w:before="480" w:after="24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802510"/>
    <w:pPr>
      <w:keepNext/>
      <w:keepLines/>
      <w:numPr>
        <w:ilvl w:val="2"/>
        <w:numId w:val="9"/>
      </w:numPr>
      <w:spacing w:after="240"/>
      <w:outlineLvl w:val="2"/>
    </w:pPr>
    <w:rPr>
      <w:rFonts w:asciiTheme="majorHAnsi" w:eastAsiaTheme="majorEastAsia" w:hAnsiTheme="majorHAnsi" w:cstheme="majorHAnsi"/>
      <w:bCs/>
    </w:rPr>
  </w:style>
  <w:style w:type="paragraph" w:styleId="Heading4">
    <w:name w:val="heading 4"/>
    <w:basedOn w:val="Normal"/>
    <w:next w:val="BodyText"/>
    <w:link w:val="Heading4Char"/>
    <w:uiPriority w:val="9"/>
    <w:qFormat/>
    <w:rsid w:val="00802510"/>
    <w:pPr>
      <w:keepNext/>
      <w:keepLines/>
      <w:numPr>
        <w:ilvl w:val="3"/>
        <w:numId w:val="9"/>
      </w:numPr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E656FA"/>
    <w:pPr>
      <w:keepNext/>
      <w:keepLines/>
      <w:numPr>
        <w:ilvl w:val="4"/>
        <w:numId w:val="9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B00D18"/>
    <w:pPr>
      <w:keepNext/>
      <w:keepLines/>
      <w:numPr>
        <w:ilvl w:val="5"/>
        <w:numId w:val="9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B00D18"/>
    <w:pPr>
      <w:keepNext/>
      <w:keepLines/>
      <w:numPr>
        <w:ilvl w:val="6"/>
        <w:numId w:val="9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B00D18"/>
    <w:pPr>
      <w:keepNext/>
      <w:keepLines/>
      <w:numPr>
        <w:ilvl w:val="7"/>
        <w:numId w:val="9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rsid w:val="00B00D18"/>
    <w:pPr>
      <w:keepNext/>
      <w:keepLines/>
      <w:numPr>
        <w:ilvl w:val="8"/>
        <w:numId w:val="9"/>
      </w:numPr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3599"/>
    <w:pPr>
      <w:jc w:val="right"/>
    </w:pPr>
    <w:rPr>
      <w:noProof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23599"/>
    <w:rPr>
      <w:noProof/>
      <w:sz w:val="20"/>
    </w:rPr>
  </w:style>
  <w:style w:type="paragraph" w:styleId="Footer">
    <w:name w:val="footer"/>
    <w:basedOn w:val="Normal"/>
    <w:link w:val="FooterChar"/>
    <w:uiPriority w:val="99"/>
    <w:rsid w:val="000008C6"/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008C6"/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29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TableNormal"/>
    <w:uiPriority w:val="99"/>
    <w:qFormat/>
    <w:rsid w:val="009729AC"/>
    <w:tblPr/>
  </w:style>
  <w:style w:type="paragraph" w:customStyle="1" w:styleId="Viite">
    <w:name w:val="Viite"/>
    <w:basedOn w:val="Osoitetiedot"/>
    <w:next w:val="Title"/>
    <w:uiPriority w:val="80"/>
    <w:rsid w:val="00C73CE6"/>
    <w:pPr>
      <w:spacing w:before="480" w:after="360" w:line="288" w:lineRule="auto"/>
    </w:pPr>
    <w:rPr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9005A"/>
    <w:rPr>
      <w:rFonts w:asciiTheme="majorHAnsi" w:eastAsiaTheme="majorEastAsia" w:hAnsiTheme="majorHAnsi" w:cstheme="majorBidi"/>
      <w:iCs/>
      <w:sz w:val="20"/>
    </w:rPr>
  </w:style>
  <w:style w:type="paragraph" w:styleId="BodyText">
    <w:name w:val="Body Text"/>
    <w:basedOn w:val="Normal"/>
    <w:link w:val="BodyTextChar"/>
    <w:uiPriority w:val="1"/>
    <w:qFormat/>
    <w:rsid w:val="00E656FA"/>
    <w:pPr>
      <w:spacing w:after="240" w:line="288" w:lineRule="auto"/>
      <w:ind w:left="1304"/>
    </w:pPr>
  </w:style>
  <w:style w:type="character" w:customStyle="1" w:styleId="BodyTextChar">
    <w:name w:val="Body Text Char"/>
    <w:basedOn w:val="DefaultParagraphFont"/>
    <w:link w:val="BodyText"/>
    <w:uiPriority w:val="1"/>
    <w:rsid w:val="00E656FA"/>
    <w:rPr>
      <w:sz w:val="20"/>
    </w:rPr>
  </w:style>
  <w:style w:type="paragraph" w:styleId="NoSpacing">
    <w:name w:val="No Spacing"/>
    <w:uiPriority w:val="2"/>
    <w:semiHidden/>
    <w:rsid w:val="00032708"/>
    <w:pPr>
      <w:ind w:left="1304"/>
    </w:pPr>
    <w:rPr>
      <w:sz w:val="20"/>
    </w:rPr>
  </w:style>
  <w:style w:type="paragraph" w:styleId="ListNumber">
    <w:name w:val="List Number"/>
    <w:basedOn w:val="Normal"/>
    <w:uiPriority w:val="8"/>
    <w:qFormat/>
    <w:rsid w:val="00477A88"/>
    <w:pPr>
      <w:numPr>
        <w:numId w:val="5"/>
      </w:numPr>
      <w:spacing w:after="200" w:line="288" w:lineRule="auto"/>
      <w:contextualSpacing/>
    </w:pPr>
  </w:style>
  <w:style w:type="paragraph" w:styleId="ListBullet">
    <w:name w:val="List Bullet"/>
    <w:basedOn w:val="Normal"/>
    <w:uiPriority w:val="8"/>
    <w:qFormat/>
    <w:rsid w:val="00477A88"/>
    <w:pPr>
      <w:numPr>
        <w:numId w:val="15"/>
      </w:numPr>
      <w:spacing w:after="200" w:line="288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573AD"/>
    <w:rPr>
      <w:rFonts w:asciiTheme="majorHAnsi" w:eastAsiaTheme="majorEastAsia" w:hAnsiTheme="majorHAnsi" w:cstheme="majorHAnsi"/>
      <w:b/>
      <w:bCs/>
      <w:sz w:val="24"/>
      <w:szCs w:val="28"/>
    </w:rPr>
  </w:style>
  <w:style w:type="paragraph" w:styleId="Title">
    <w:name w:val="Title"/>
    <w:basedOn w:val="Normal"/>
    <w:next w:val="BodyText"/>
    <w:link w:val="TitleChar"/>
    <w:uiPriority w:val="10"/>
    <w:qFormat/>
    <w:rsid w:val="003573AD"/>
    <w:pPr>
      <w:spacing w:before="280" w:after="240"/>
      <w:contextualSpacing/>
      <w:outlineLvl w:val="0"/>
    </w:pPr>
    <w:rPr>
      <w:rFonts w:asciiTheme="majorHAnsi" w:eastAsiaTheme="majorEastAsia" w:hAnsiTheme="majorHAnsi" w:cstheme="majorHAnsi"/>
      <w:b/>
      <w:kern w:val="22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73AD"/>
    <w:rPr>
      <w:rFonts w:asciiTheme="majorHAnsi" w:eastAsiaTheme="majorEastAsia" w:hAnsiTheme="majorHAnsi" w:cstheme="majorHAnsi"/>
      <w:b/>
      <w:kern w:val="22"/>
      <w:sz w:val="28"/>
      <w:szCs w:val="52"/>
    </w:rPr>
  </w:style>
  <w:style w:type="paragraph" w:styleId="TOCHeading">
    <w:name w:val="TOC Heading"/>
    <w:next w:val="Normal"/>
    <w:uiPriority w:val="39"/>
    <w:semiHidden/>
    <w:rsid w:val="00CD313B"/>
    <w:pPr>
      <w:spacing w:after="22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573AD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2510"/>
    <w:rPr>
      <w:rFonts w:asciiTheme="majorHAnsi" w:eastAsiaTheme="majorEastAsia" w:hAnsiTheme="majorHAnsi" w:cstheme="majorHAns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02510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656FA"/>
    <w:rPr>
      <w:rFonts w:asciiTheme="majorHAnsi" w:eastAsiaTheme="majorEastAsia" w:hAnsiTheme="majorHAnsi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9005A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9005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9005A"/>
    <w:rPr>
      <w:rFonts w:asciiTheme="majorHAnsi" w:eastAsiaTheme="majorEastAsia" w:hAnsiTheme="majorHAnsi" w:cstheme="majorBidi"/>
      <w:iCs/>
      <w:sz w:val="20"/>
      <w:szCs w:val="20"/>
    </w:rPr>
  </w:style>
  <w:style w:type="numbering" w:customStyle="1" w:styleId="Luettelomerkit">
    <w:name w:val="Luettelomerkit"/>
    <w:uiPriority w:val="99"/>
    <w:rsid w:val="005A10E1"/>
    <w:pPr>
      <w:numPr>
        <w:numId w:val="1"/>
      </w:numPr>
    </w:pPr>
  </w:style>
  <w:style w:type="numbering" w:customStyle="1" w:styleId="Luettelonumerot">
    <w:name w:val="Luettelo numerot"/>
    <w:uiPriority w:val="99"/>
    <w:rsid w:val="005A10E1"/>
    <w:pPr>
      <w:numPr>
        <w:numId w:val="2"/>
      </w:numPr>
    </w:pPr>
  </w:style>
  <w:style w:type="paragraph" w:customStyle="1" w:styleId="Ohje">
    <w:name w:val="Ohje"/>
    <w:basedOn w:val="BodyText"/>
    <w:uiPriority w:val="59"/>
    <w:rsid w:val="009729AC"/>
    <w:pPr>
      <w:shd w:val="clear" w:color="auto" w:fill="FFFF00"/>
    </w:pPr>
  </w:style>
  <w:style w:type="character" w:styleId="Hyperlink">
    <w:name w:val="Hyperlink"/>
    <w:basedOn w:val="DefaultParagraphFont"/>
    <w:uiPriority w:val="99"/>
    <w:unhideWhenUsed/>
    <w:rsid w:val="00131700"/>
    <w:rPr>
      <w:color w:val="002B74" w:themeColor="text2"/>
      <w:u w:val="single"/>
    </w:rPr>
  </w:style>
  <w:style w:type="numbering" w:customStyle="1" w:styleId="Numeroituotsikointi">
    <w:name w:val="Numeroitu otsikointi"/>
    <w:uiPriority w:val="99"/>
    <w:rsid w:val="00A82957"/>
    <w:pPr>
      <w:numPr>
        <w:numId w:val="3"/>
      </w:numPr>
    </w:pPr>
  </w:style>
  <w:style w:type="paragraph" w:customStyle="1" w:styleId="Taulukkootsikko">
    <w:name w:val="Taulukko_otsikko"/>
    <w:basedOn w:val="Normal"/>
    <w:next w:val="Normal"/>
    <w:uiPriority w:val="99"/>
    <w:rsid w:val="00077BD4"/>
    <w:pPr>
      <w:spacing w:after="120"/>
      <w:ind w:left="1304"/>
      <w:jc w:val="both"/>
    </w:pPr>
    <w:rPr>
      <w:rFonts w:ascii="Verdana" w:eastAsia="Times New Roman" w:hAnsi="Verdana" w:cs="Arial"/>
      <w:b/>
    </w:rPr>
  </w:style>
  <w:style w:type="paragraph" w:customStyle="1" w:styleId="Taulukkoteksti">
    <w:name w:val="Taulukkoteksti"/>
    <w:basedOn w:val="Normal"/>
    <w:uiPriority w:val="99"/>
    <w:rsid w:val="00077BD4"/>
    <w:pPr>
      <w:spacing w:after="120"/>
    </w:pPr>
    <w:rPr>
      <w:rFonts w:ascii="Verdana" w:eastAsia="Times New Roman" w:hAnsi="Verdana" w:cs="Arial"/>
    </w:rPr>
  </w:style>
  <w:style w:type="paragraph" w:styleId="TOC1">
    <w:name w:val="toc 1"/>
    <w:next w:val="Normal"/>
    <w:autoRedefine/>
    <w:uiPriority w:val="39"/>
    <w:rsid w:val="00384BFC"/>
    <w:pPr>
      <w:tabs>
        <w:tab w:val="right" w:leader="dot" w:pos="10065"/>
      </w:tabs>
      <w:spacing w:before="240" w:after="120"/>
      <w:ind w:left="567" w:hanging="567"/>
    </w:pPr>
    <w:rPr>
      <w:rFonts w:asciiTheme="majorHAnsi" w:eastAsiaTheme="majorEastAsia" w:hAnsiTheme="majorHAnsi" w:cstheme="majorHAnsi"/>
      <w:b/>
      <w:noProof/>
      <w:sz w:val="20"/>
      <w:szCs w:val="20"/>
    </w:rPr>
  </w:style>
  <w:style w:type="paragraph" w:styleId="TOC2">
    <w:name w:val="toc 2"/>
    <w:next w:val="Normal"/>
    <w:autoRedefine/>
    <w:uiPriority w:val="39"/>
    <w:rsid w:val="006A4BCD"/>
    <w:pPr>
      <w:tabs>
        <w:tab w:val="right" w:leader="dot" w:pos="10065"/>
      </w:tabs>
      <w:spacing w:before="120"/>
      <w:ind w:left="1418" w:hanging="851"/>
    </w:pPr>
    <w:rPr>
      <w:rFonts w:asciiTheme="majorHAnsi" w:eastAsiaTheme="majorEastAsia" w:hAnsiTheme="majorHAnsi" w:cstheme="majorBidi"/>
      <w:bCs/>
      <w:iCs/>
      <w:noProof/>
      <w:sz w:val="20"/>
      <w:szCs w:val="20"/>
    </w:rPr>
  </w:style>
  <w:style w:type="paragraph" w:styleId="TOC3">
    <w:name w:val="toc 3"/>
    <w:next w:val="Normal"/>
    <w:autoRedefine/>
    <w:uiPriority w:val="39"/>
    <w:semiHidden/>
    <w:rsid w:val="006A4BCD"/>
    <w:pPr>
      <w:tabs>
        <w:tab w:val="right" w:leader="dot" w:pos="10065"/>
      </w:tabs>
      <w:ind w:left="2552" w:hanging="1134"/>
    </w:pPr>
    <w:rPr>
      <w:rFonts w:asciiTheme="majorHAnsi" w:eastAsiaTheme="majorEastAsia" w:hAnsiTheme="majorHAnsi" w:cstheme="majorBidi"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9729AC"/>
    <w:pPr>
      <w:ind w:left="66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9729AC"/>
    <w:pPr>
      <w:ind w:left="88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9729AC"/>
    <w:pPr>
      <w:ind w:left="11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9729AC"/>
    <w:pPr>
      <w:ind w:left="132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9729AC"/>
    <w:pPr>
      <w:ind w:left="15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9729AC"/>
    <w:pPr>
      <w:ind w:left="1760"/>
    </w:pPr>
    <w:rPr>
      <w:szCs w:val="20"/>
    </w:rPr>
  </w:style>
  <w:style w:type="table" w:customStyle="1" w:styleId="Traficomtaulukko">
    <w:name w:val="Traficom taulukko"/>
    <w:basedOn w:val="TableNormal"/>
    <w:uiPriority w:val="99"/>
    <w:qFormat/>
    <w:rsid w:val="002E2CF2"/>
    <w:tblPr>
      <w:tblBorders>
        <w:top w:val="single" w:sz="4" w:space="0" w:color="002B74" w:themeColor="accent1"/>
        <w:left w:val="single" w:sz="4" w:space="0" w:color="002B74" w:themeColor="accent1"/>
        <w:bottom w:val="single" w:sz="4" w:space="0" w:color="002B74" w:themeColor="accent1"/>
        <w:right w:val="single" w:sz="4" w:space="0" w:color="002B74" w:themeColor="accent1"/>
        <w:insideH w:val="single" w:sz="4" w:space="0" w:color="002B74" w:themeColor="accent1"/>
        <w:insideV w:val="single" w:sz="4" w:space="0" w:color="002B74" w:themeColor="accent1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2B74" w:themeFill="accent1"/>
      </w:tcPr>
    </w:tblStylePr>
  </w:style>
  <w:style w:type="paragraph" w:styleId="Caption">
    <w:name w:val="caption"/>
    <w:basedOn w:val="Normal"/>
    <w:next w:val="BodyText"/>
    <w:uiPriority w:val="35"/>
    <w:qFormat/>
    <w:rsid w:val="00E33208"/>
    <w:pPr>
      <w:spacing w:after="200"/>
      <w:ind w:left="1304"/>
    </w:pPr>
    <w:rPr>
      <w:iCs/>
      <w:szCs w:val="18"/>
    </w:rPr>
  </w:style>
  <w:style w:type="paragraph" w:customStyle="1" w:styleId="Osoitetiedot">
    <w:name w:val="Osoitetiedot"/>
    <w:basedOn w:val="Normal"/>
    <w:uiPriority w:val="79"/>
    <w:rsid w:val="00C73CE6"/>
    <w:pPr>
      <w:spacing w:after="160"/>
      <w:contextualSpacing/>
    </w:pPr>
    <w:rPr>
      <w:szCs w:val="24"/>
    </w:rPr>
  </w:style>
  <w:style w:type="paragraph" w:styleId="List">
    <w:name w:val="List"/>
    <w:basedOn w:val="Normal"/>
    <w:uiPriority w:val="99"/>
    <w:semiHidden/>
    <w:unhideWhenUsed/>
    <w:qFormat/>
    <w:rsid w:val="00477A88"/>
    <w:pPr>
      <w:numPr>
        <w:numId w:val="6"/>
      </w:numPr>
      <w:spacing w:after="200" w:line="288" w:lineRule="auto"/>
      <w:ind w:left="1701" w:hanging="397"/>
    </w:pPr>
  </w:style>
  <w:style w:type="paragraph" w:styleId="Subtitle">
    <w:name w:val="Subtitle"/>
    <w:basedOn w:val="Title"/>
    <w:next w:val="BodyText"/>
    <w:link w:val="SubtitleChar"/>
    <w:uiPriority w:val="11"/>
    <w:qFormat/>
    <w:rsid w:val="00EE4C13"/>
    <w:pPr>
      <w:numPr>
        <w:ilvl w:val="1"/>
      </w:numPr>
      <w:spacing w:after="120"/>
      <w:ind w:left="1304"/>
      <w:outlineLvl w:val="1"/>
    </w:pPr>
    <w:rPr>
      <w:rFonts w:eastAsiaTheme="minorEastAsia" w:cstheme="minorHAns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4C13"/>
    <w:rPr>
      <w:rFonts w:asciiTheme="majorHAnsi" w:eastAsiaTheme="minorEastAsia" w:hAnsiTheme="majorHAnsi"/>
      <w:b/>
      <w:kern w:val="22"/>
      <w:sz w:val="24"/>
      <w:szCs w:val="52"/>
    </w:rPr>
  </w:style>
  <w:style w:type="paragraph" w:customStyle="1" w:styleId="Tunnistetiedot">
    <w:name w:val="Tunnistetiedot"/>
    <w:basedOn w:val="Normal"/>
    <w:uiPriority w:val="99"/>
    <w:rsid w:val="00202840"/>
    <w:pPr>
      <w:framePr w:hSpace="142" w:wrap="around" w:vAnchor="page" w:hAnchor="margin" w:xAlign="right" w:y="568"/>
      <w:tabs>
        <w:tab w:val="left" w:pos="3490"/>
      </w:tabs>
    </w:pPr>
    <w:rPr>
      <w:sz w:val="20"/>
    </w:rPr>
  </w:style>
  <w:style w:type="paragraph" w:customStyle="1" w:styleId="Liitteet">
    <w:name w:val="Liitteet"/>
    <w:basedOn w:val="Normal"/>
    <w:uiPriority w:val="89"/>
    <w:qFormat/>
    <w:rsid w:val="00A37A1A"/>
    <w:pPr>
      <w:tabs>
        <w:tab w:val="left" w:pos="2608"/>
        <w:tab w:val="left" w:pos="5670"/>
      </w:tabs>
      <w:spacing w:before="360" w:after="120" w:line="360" w:lineRule="auto"/>
      <w:ind w:left="1304" w:hanging="1304"/>
    </w:pPr>
  </w:style>
  <w:style w:type="paragraph" w:styleId="Signature">
    <w:name w:val="Signature"/>
    <w:basedOn w:val="Normal"/>
    <w:link w:val="SignatureChar"/>
    <w:uiPriority w:val="89"/>
    <w:qFormat/>
    <w:rsid w:val="00A37A1A"/>
    <w:pPr>
      <w:tabs>
        <w:tab w:val="left" w:pos="3969"/>
      </w:tabs>
      <w:spacing w:before="960" w:line="360" w:lineRule="auto"/>
      <w:ind w:left="1304"/>
      <w:contextualSpacing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89"/>
    <w:rsid w:val="00A37A1A"/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C73CE6"/>
    <w:rPr>
      <w:color w:val="808080"/>
    </w:rPr>
  </w:style>
  <w:style w:type="character" w:styleId="Strong">
    <w:name w:val="Strong"/>
    <w:basedOn w:val="DefaultParagraphFont"/>
    <w:uiPriority w:val="99"/>
    <w:qFormat/>
    <w:rsid w:val="00640B9F"/>
    <w:rPr>
      <w:b/>
      <w:bCs/>
    </w:rPr>
  </w:style>
  <w:style w:type="paragraph" w:customStyle="1" w:styleId="Potsikko">
    <w:name w:val="Pääotsikko"/>
    <w:next w:val="Subtitle"/>
    <w:uiPriority w:val="99"/>
    <w:rsid w:val="004C22EA"/>
    <w:pPr>
      <w:spacing w:before="480" w:after="240"/>
      <w:ind w:left="1304"/>
      <w:outlineLvl w:val="0"/>
    </w:pPr>
    <w:rPr>
      <w:rFonts w:asciiTheme="majorHAnsi" w:eastAsiaTheme="majorEastAsia" w:hAnsiTheme="majorHAnsi" w:cstheme="majorHAnsi"/>
      <w:b/>
      <w:kern w:val="22"/>
      <w:sz w:val="36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632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D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D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D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4F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4F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4F3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C4F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7A45"/>
  </w:style>
  <w:style w:type="character" w:styleId="FollowedHyperlink">
    <w:name w:val="FollowedHyperlink"/>
    <w:basedOn w:val="DefaultParagraphFont"/>
    <w:uiPriority w:val="99"/>
    <w:semiHidden/>
    <w:unhideWhenUsed/>
    <w:rsid w:val="00BD7212"/>
    <w:rPr>
      <w:color w:val="82008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jouni.vaahtera@traficom.tuve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uni.vaahtera@traficom.f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ncsa@traficom.fi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raficom.fi/fi/traficom/yhteystiedot/salatun-viestin-lahettaminen-traficomiin" TargetMode="External"/><Relationship Id="rId2" Type="http://schemas.openxmlformats.org/officeDocument/2006/relationships/hyperlink" Target="https://www.kyberturvallisuuskeskus.fi/sites/default/files/media/file/Liikenne-%20ja%20viestint%C3%A4viraston%20salaus-%20ja%20turvallisuuskriittisten%20tuotteiden%20arviointiohje.pdf" TargetMode="External"/><Relationship Id="rId1" Type="http://schemas.openxmlformats.org/officeDocument/2006/relationships/hyperlink" Target="https://www.kyberturvallisuuskeskus.fi/sites/default/files/media/publication/Ohje-tietojarjestelmien-arviointi-ja-hyvaksyntaprosesseista-20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raficom\WorkgroupTemplates\A)%20Peruspohjat\A%20Peruspohja%201%20F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52805561F848B2826CB85C2B2E8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3F455-02FF-41A7-A445-E88C4529CDD4}"/>
      </w:docPartPr>
      <w:docPartBody>
        <w:p w:rsidR="007E2926" w:rsidRDefault="00D00E28">
          <w:pPr>
            <w:pStyle w:val="DC52805561F848B2826CB85C2B2E8631"/>
          </w:pPr>
          <w:r w:rsidRPr="00783F09">
            <w:rPr>
              <w:b/>
              <w:color w:val="000000" w:themeColor="text1"/>
            </w:rPr>
            <w:fldChar w:fldCharType="begin"/>
          </w:r>
          <w:r w:rsidRPr="00783F09">
            <w:rPr>
              <w:b/>
              <w:color w:val="000000" w:themeColor="text1"/>
            </w:rPr>
            <w:instrText xml:space="preserve"> Macrobutton NoMacro [Asiakirjatyyppi]</w:instrText>
          </w:r>
          <w:r w:rsidRPr="00783F09">
            <w:rPr>
              <w:b/>
              <w:color w:val="000000" w:themeColor="text1"/>
            </w:rPr>
            <w:fldChar w:fldCharType="end"/>
          </w:r>
        </w:p>
      </w:docPartBody>
    </w:docPart>
    <w:docPart>
      <w:docPartPr>
        <w:name w:val="399EBA75AEA54CABBED5E2B150B9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028A6-DE90-4B2B-82CB-C6CDF7F1C51B}"/>
      </w:docPartPr>
      <w:docPartBody>
        <w:p w:rsidR="007E2926" w:rsidRDefault="00D00E28">
          <w:pPr>
            <w:pStyle w:val="399EBA75AEA54CABBED5E2B150B9360C"/>
          </w:pPr>
          <w:r w:rsidRPr="00783F09">
            <w:rPr>
              <w:color w:val="000000" w:themeColor="text1"/>
            </w:rPr>
            <w:t>[Valitse pvm]</w:t>
          </w:r>
        </w:p>
      </w:docPartBody>
    </w:docPart>
    <w:docPart>
      <w:docPartPr>
        <w:name w:val="AFF4103707A140DA9DDCB647E2684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07C4C-E665-40A9-94E2-47C355465005}"/>
      </w:docPartPr>
      <w:docPartBody>
        <w:p w:rsidR="007E2926" w:rsidRDefault="00D00E28">
          <w:pPr>
            <w:pStyle w:val="AFF4103707A140DA9DDCB647E268434F"/>
          </w:pPr>
          <w:r w:rsidRPr="00DA419A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0FA8F269CCE7441D8B51912289A7C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71063-66A6-459D-9DA2-A2293B07413E}"/>
      </w:docPartPr>
      <w:docPartBody>
        <w:p w:rsidR="007E2926" w:rsidRDefault="00D00E28">
          <w:pPr>
            <w:pStyle w:val="0FA8F269CCE7441D8B51912289A7CEB3"/>
          </w:pPr>
          <w:r w:rsidRPr="00532763">
            <w:rPr>
              <w:color w:val="000000" w:themeColor="text1"/>
            </w:rPr>
            <w:t>[Dokumentin asiaotsikko]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65C" w:rsidRDefault="003E065C">
      <w:pPr>
        <w:spacing w:after="0" w:line="240" w:lineRule="auto"/>
      </w:pPr>
      <w:r>
        <w:separator/>
      </w:r>
    </w:p>
  </w:endnote>
  <w:endnote w:type="continuationSeparator" w:id="0">
    <w:p w:rsidR="003E065C" w:rsidRDefault="003E065C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65C" w:rsidRDefault="003E065C">
      <w:pPr>
        <w:spacing w:after="0" w:line="240" w:lineRule="auto"/>
      </w:pPr>
      <w:r>
        <w:separator/>
      </w:r>
    </w:p>
  </w:footnote>
  <w:footnote w:type="continuationSeparator" w:id="0">
    <w:p w:rsidR="003E065C" w:rsidRDefault="003E065C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26"/>
    <w:rsid w:val="00207678"/>
    <w:rsid w:val="002577F9"/>
    <w:rsid w:val="00307C92"/>
    <w:rsid w:val="00356AC3"/>
    <w:rsid w:val="003E065C"/>
    <w:rsid w:val="004329C0"/>
    <w:rsid w:val="005C36B2"/>
    <w:rsid w:val="006559F3"/>
    <w:rsid w:val="00656AB1"/>
    <w:rsid w:val="006B40DA"/>
    <w:rsid w:val="006F4D7D"/>
    <w:rsid w:val="007C76D2"/>
    <w:rsid w:val="007E2926"/>
    <w:rsid w:val="009867F6"/>
    <w:rsid w:val="009F5B5B"/>
    <w:rsid w:val="00CE3040"/>
    <w:rsid w:val="00D00E28"/>
    <w:rsid w:val="00E32E92"/>
    <w:rsid w:val="00E42AFF"/>
    <w:rsid w:val="00F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52805561F848B2826CB85C2B2E8631">
    <w:name w:val="DC52805561F848B2826CB85C2B2E8631"/>
  </w:style>
  <w:style w:type="paragraph" w:customStyle="1" w:styleId="399EBA75AEA54CABBED5E2B150B9360C">
    <w:name w:val="399EBA75AEA54CABBED5E2B150B9360C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AFF4103707A140DA9DDCB647E268434F">
    <w:name w:val="AFF4103707A140DA9DDCB647E268434F"/>
  </w:style>
  <w:style w:type="paragraph" w:customStyle="1" w:styleId="0FA8F269CCE7441D8B51912289A7CEB3">
    <w:name w:val="0FA8F269CCE7441D8B51912289A7C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raficom">
  <a:themeElements>
    <a:clrScheme name="Traficom 2024">
      <a:dk1>
        <a:srgbClr val="000000"/>
      </a:dk1>
      <a:lt1>
        <a:srgbClr val="FFFFFF"/>
      </a:lt1>
      <a:dk2>
        <a:srgbClr val="002B74"/>
      </a:dk2>
      <a:lt2>
        <a:srgbClr val="0058B1"/>
      </a:lt2>
      <a:accent1>
        <a:srgbClr val="002B74"/>
      </a:accent1>
      <a:accent2>
        <a:srgbClr val="81D600"/>
      </a:accent2>
      <a:accent3>
        <a:srgbClr val="669BD0"/>
      </a:accent3>
      <a:accent4>
        <a:srgbClr val="EC017F"/>
      </a:accent4>
      <a:accent5>
        <a:srgbClr val="00AEB2"/>
      </a:accent5>
      <a:accent6>
        <a:srgbClr val="008285"/>
      </a:accent6>
      <a:hlink>
        <a:srgbClr val="008285"/>
      </a:hlink>
      <a:folHlink>
        <a:srgbClr val="820083"/>
      </a:folHlink>
    </a:clrScheme>
    <a:fontScheme name="Mukautettu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2B74"/>
        </a:solidFill>
        <a:ln>
          <a:noFill/>
        </a:ln>
      </a:spPr>
      <a:bodyPr rtlCol="0" anchor="t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0">
          <a:solidFill>
            <a:srgbClr val="00AEB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solidFill>
            <a:prstClr val="black"/>
          </a:solidFill>
        </a:ln>
      </a:spPr>
      <a:bodyPr wrap="square" rtlCol="0">
        <a:spAutoFit/>
      </a:bodyPr>
      <a:lstStyle/>
    </a:txDef>
  </a:objectDefaults>
  <a:extraClrSchemeLst/>
  <a:custClrLst>
    <a:custClr name="Traficom 1">
      <a:srgbClr val="002C74"/>
    </a:custClr>
    <a:custClr name="Traficom 2">
      <a:srgbClr val="81D600"/>
    </a:custClr>
    <a:custClr name="Traficom 3">
      <a:srgbClr val="00AEB2"/>
    </a:custClr>
    <a:custClr name="Traficom 4">
      <a:srgbClr val="009EFF"/>
    </a:custClr>
    <a:custClr name="Traficom 5">
      <a:srgbClr val="FF7D00"/>
    </a:custClr>
    <a:custClr name="Traficom 6">
      <a:srgbClr val="FFD400"/>
    </a:custClr>
    <a:custClr name="Traficom 7">
      <a:srgbClr val="159637"/>
    </a:custClr>
    <a:custClr name="Traficom 8">
      <a:srgbClr val="018285"/>
    </a:custClr>
    <a:custClr name="Traficom 9">
      <a:srgbClr val="0058B1"/>
    </a:custClr>
    <a:custClr name="Traficom 10">
      <a:srgbClr val="EC017F"/>
    </a:custClr>
    <a:custClr name="Traficom 11">
      <a:srgbClr val="E90008"/>
    </a:custClr>
    <a:custClr name="Traficom 12">
      <a:srgbClr val="056805"/>
    </a:custClr>
    <a:custClr name="Traficom 13">
      <a:srgbClr val="026273"/>
    </a:custClr>
    <a:custClr name="Traficom 14">
      <a:srgbClr val="820084"/>
    </a:custClr>
    <a:custClr name="Traficom 15">
      <a:srgbClr val="9E003B"/>
    </a:custClr>
  </a:custClrLst>
  <a:extLst>
    <a:ext uri="{05A4C25C-085E-4340-85A3-A5531E510DB2}">
      <thm15:themeFamily xmlns:thm15="http://schemas.microsoft.com/office/thememl/2012/main" name="Traficom" id="{76EC8A14-2307-4287-9843-1668F8215E47}" vid="{B002C68D-12CF-4CCB-A622-FDE0DB82E9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2025-11-12T00:00:00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FB47C0-1AF8-4D4C-98A8-1420AF3B85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 Peruspohja 1 FI.dotx</Template>
  <TotalTime>7</TotalTime>
  <Pages>6</Pages>
  <Words>596</Words>
  <Characters>4832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Traficomin NCSA:n kysely asiakastarpeista ja odotuksista</vt:lpstr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Traficomin NCSA:n kysely arviointitarpeista ja odotuksista</dc:title>
  <dc:creator>Kellokumpu Maria</dc:creator>
  <cp:lastModifiedBy>Kellokumpu Maria</cp:lastModifiedBy>
  <cp:revision>2</cp:revision>
  <dcterms:created xsi:type="dcterms:W3CDTF">2025-11-18T07:49:00Z</dcterms:created>
  <dcterms:modified xsi:type="dcterms:W3CDTF">2025-11-18T07:49:00Z</dcterms:modified>
</cp:coreProperties>
</file>